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B73" w:rsidRPr="00BE42D0" w:rsidRDefault="00F1009B" w:rsidP="00861125">
      <w:pPr>
        <w:rPr>
          <w:rFonts w:ascii="Univers" w:hAnsi="Univers" w:cs="Aharoni"/>
          <w:b/>
          <w:sz w:val="26"/>
          <w:szCs w:val="20"/>
        </w:rPr>
      </w:pPr>
      <w:r w:rsidRPr="00BE42D0">
        <w:rPr>
          <w:rFonts w:ascii="Univers" w:hAnsi="Univers" w:cs="Aharoni"/>
          <w:b/>
          <w:noProof/>
          <w:sz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-461645</wp:posOffset>
            </wp:positionH>
            <wp:positionV relativeFrom="paragraph">
              <wp:posOffset>-158750</wp:posOffset>
            </wp:positionV>
            <wp:extent cx="956945" cy="517525"/>
            <wp:effectExtent l="19050" t="0" r="0" b="0"/>
            <wp:wrapSquare wrapText="bothSides"/>
            <wp:docPr id="3" name="Picture 3" descr="E:\COETreasurer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COETreasurer\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51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31B73" w:rsidRPr="00BE42D0">
        <w:rPr>
          <w:rFonts w:ascii="Univers" w:hAnsi="Univers" w:cs="Aharoni"/>
          <w:b/>
          <w:sz w:val="26"/>
          <w:szCs w:val="20"/>
        </w:rPr>
        <w:t>OFFICE OF THE CONTROLLER OF EXAMINATIONS</w:t>
      </w:r>
    </w:p>
    <w:p w:rsidR="0020377C" w:rsidRPr="00EA6A98" w:rsidRDefault="00EA6A98" w:rsidP="003A26E6">
      <w:pPr>
        <w:ind w:firstLine="720"/>
        <w:rPr>
          <w:rFonts w:ascii="Univers" w:hAnsi="Univers"/>
          <w:b/>
          <w:color w:val="FFFFFF"/>
          <w:sz w:val="20"/>
          <w:szCs w:val="18"/>
        </w:rPr>
      </w:pPr>
      <w:r w:rsidRPr="00EA6A98">
        <w:rPr>
          <w:rFonts w:ascii="Arial" w:hAnsi="Arial" w:cs="Arial"/>
          <w:sz w:val="20"/>
          <w:szCs w:val="18"/>
        </w:rPr>
        <w:t xml:space="preserve">            </w:t>
      </w:r>
      <w:r w:rsidR="0020377C" w:rsidRPr="00EA6A98">
        <w:rPr>
          <w:rFonts w:ascii="Arial" w:hAnsi="Arial" w:cs="Arial"/>
          <w:sz w:val="20"/>
          <w:szCs w:val="18"/>
        </w:rPr>
        <w:t>Phone: +92-938-402064</w:t>
      </w:r>
    </w:p>
    <w:p w:rsidR="0020377C" w:rsidRPr="00EA6A98" w:rsidRDefault="00EA6A98" w:rsidP="003A26E6">
      <w:pPr>
        <w:pBdr>
          <w:bottom w:val="single" w:sz="12" w:space="1" w:color="auto"/>
        </w:pBdr>
        <w:ind w:firstLine="720"/>
        <w:rPr>
          <w:sz w:val="26"/>
        </w:rPr>
      </w:pPr>
      <w:r w:rsidRPr="00EA6A98">
        <w:rPr>
          <w:sz w:val="26"/>
        </w:rPr>
        <w:t xml:space="preserve">           </w:t>
      </w:r>
      <w:hyperlink r:id="rId8" w:history="1">
        <w:r w:rsidR="0020377C" w:rsidRPr="00EA6A98">
          <w:rPr>
            <w:rStyle w:val="Hyperlink"/>
            <w:rFonts w:ascii="Arial" w:hAnsi="Arial" w:cs="Arial"/>
            <w:sz w:val="20"/>
            <w:szCs w:val="18"/>
          </w:rPr>
          <w:t>URL:http://www.uoswabi.edu.pk</w:t>
        </w:r>
      </w:hyperlink>
    </w:p>
    <w:p w:rsidR="00EA6A98" w:rsidRPr="001649B2" w:rsidRDefault="00EA6A98" w:rsidP="001649B2">
      <w:pPr>
        <w:pBdr>
          <w:bottom w:val="single" w:sz="12" w:space="1" w:color="auto"/>
        </w:pBdr>
        <w:rPr>
          <w:rStyle w:val="Hyperlink"/>
          <w:rFonts w:ascii="Arial" w:hAnsi="Arial" w:cs="Arial"/>
          <w:sz w:val="20"/>
          <w:szCs w:val="18"/>
        </w:rPr>
      </w:pPr>
      <w:r w:rsidRPr="00EA6A98">
        <w:rPr>
          <w:sz w:val="26"/>
        </w:rPr>
        <w:t xml:space="preserve">                                  </w:t>
      </w:r>
      <w:r w:rsidRPr="00EA6A98">
        <w:rPr>
          <w:rStyle w:val="Hyperlink"/>
          <w:rFonts w:ascii="Arial" w:hAnsi="Arial" w:cs="Arial"/>
          <w:sz w:val="20"/>
          <w:szCs w:val="18"/>
        </w:rPr>
        <w:t>E:Mail:examinations@uoswabi.edu.pk</w:t>
      </w:r>
    </w:p>
    <w:p w:rsidR="00931B73" w:rsidRPr="0020377C" w:rsidRDefault="00931B73" w:rsidP="00AB7BD6">
      <w:pPr>
        <w:pBdr>
          <w:bottom w:val="single" w:sz="12" w:space="1" w:color="auto"/>
        </w:pBdr>
        <w:rPr>
          <w:rFonts w:ascii="Arial" w:hAnsi="Arial" w:cs="Arial"/>
          <w:color w:val="0000FF"/>
          <w:u w:val="single"/>
        </w:rPr>
      </w:pPr>
      <w:r w:rsidRPr="00577FFB">
        <w:rPr>
          <w:rFonts w:ascii="Univers" w:hAnsi="Univers"/>
          <w:b/>
          <w:sz w:val="18"/>
        </w:rPr>
        <w:t xml:space="preserve">No. </w:t>
      </w:r>
      <w:r w:rsidR="001B63BD">
        <w:rPr>
          <w:rFonts w:ascii="Univers" w:hAnsi="Univers"/>
          <w:sz w:val="18"/>
        </w:rPr>
        <w:t>UOS</w:t>
      </w:r>
      <w:r w:rsidRPr="00577FFB">
        <w:rPr>
          <w:rFonts w:ascii="Univers" w:hAnsi="Univers"/>
          <w:sz w:val="18"/>
        </w:rPr>
        <w:t>/CE/20</w:t>
      </w:r>
      <w:r w:rsidR="00F1009B">
        <w:rPr>
          <w:rFonts w:ascii="Univers" w:hAnsi="Univers"/>
          <w:sz w:val="18"/>
        </w:rPr>
        <w:t>1</w:t>
      </w:r>
      <w:r w:rsidR="00BE0226">
        <w:rPr>
          <w:rFonts w:ascii="Univers" w:hAnsi="Univers"/>
          <w:sz w:val="18"/>
        </w:rPr>
        <w:t>7</w:t>
      </w:r>
      <w:r w:rsidRPr="00577FFB">
        <w:rPr>
          <w:rFonts w:ascii="Univers" w:hAnsi="Univers"/>
          <w:sz w:val="18"/>
        </w:rPr>
        <w:t>/</w:t>
      </w:r>
      <w:r w:rsidR="006C2517">
        <w:rPr>
          <w:rFonts w:ascii="Univers" w:hAnsi="Univers"/>
          <w:b/>
          <w:sz w:val="18"/>
        </w:rPr>
        <w:tab/>
      </w:r>
      <w:r w:rsidR="006C2517">
        <w:rPr>
          <w:rFonts w:ascii="Univers" w:hAnsi="Univers"/>
          <w:b/>
          <w:sz w:val="18"/>
        </w:rPr>
        <w:tab/>
      </w:r>
      <w:r w:rsidR="006C2517">
        <w:rPr>
          <w:rFonts w:ascii="Univers" w:hAnsi="Univers"/>
          <w:b/>
          <w:sz w:val="18"/>
        </w:rPr>
        <w:tab/>
      </w:r>
      <w:r w:rsidR="006C2517">
        <w:rPr>
          <w:rFonts w:ascii="Univers" w:hAnsi="Univers"/>
          <w:b/>
          <w:sz w:val="18"/>
        </w:rPr>
        <w:tab/>
      </w:r>
      <w:r w:rsidR="006C2517">
        <w:rPr>
          <w:rFonts w:ascii="Univers" w:hAnsi="Univers"/>
          <w:b/>
          <w:sz w:val="18"/>
        </w:rPr>
        <w:tab/>
      </w:r>
      <w:r w:rsidR="00EA6A98">
        <w:rPr>
          <w:rFonts w:ascii="Univers" w:hAnsi="Univers"/>
          <w:b/>
          <w:sz w:val="18"/>
        </w:rPr>
        <w:t xml:space="preserve">                                     </w:t>
      </w:r>
      <w:r w:rsidR="00A55D42">
        <w:rPr>
          <w:rFonts w:ascii="Univers" w:hAnsi="Univers"/>
          <w:b/>
          <w:sz w:val="18"/>
        </w:rPr>
        <w:t>Dat</w:t>
      </w:r>
      <w:r w:rsidR="009810BB">
        <w:rPr>
          <w:rFonts w:ascii="Univers" w:hAnsi="Univers"/>
          <w:b/>
          <w:sz w:val="18"/>
        </w:rPr>
        <w:t xml:space="preserve">e: </w:t>
      </w:r>
      <w:r w:rsidR="00BE0226">
        <w:rPr>
          <w:rFonts w:ascii="Univers" w:hAnsi="Univers"/>
          <w:b/>
          <w:sz w:val="18"/>
        </w:rPr>
        <w:t>31</w:t>
      </w:r>
      <w:r w:rsidR="00F1009B">
        <w:rPr>
          <w:rFonts w:ascii="Univers" w:hAnsi="Univers"/>
          <w:b/>
          <w:sz w:val="18"/>
        </w:rPr>
        <w:t>/10/201</w:t>
      </w:r>
      <w:r w:rsidR="00BE0226">
        <w:rPr>
          <w:rFonts w:ascii="Univers" w:hAnsi="Univers"/>
          <w:b/>
          <w:sz w:val="18"/>
        </w:rPr>
        <w:t>7</w:t>
      </w:r>
    </w:p>
    <w:p w:rsidR="00F1009B" w:rsidRDefault="00F1009B" w:rsidP="00E656D1">
      <w:pPr>
        <w:jc w:val="center"/>
        <w:rPr>
          <w:rFonts w:ascii="Univers" w:hAnsi="Univers"/>
          <w:b/>
          <w:sz w:val="20"/>
          <w:u w:val="single"/>
        </w:rPr>
      </w:pPr>
    </w:p>
    <w:p w:rsidR="00E656D1" w:rsidRPr="001649B2" w:rsidRDefault="00E656D1" w:rsidP="00E656D1">
      <w:pPr>
        <w:jc w:val="center"/>
        <w:rPr>
          <w:rFonts w:ascii="Univers" w:hAnsi="Univers"/>
          <w:b/>
          <w:sz w:val="22"/>
          <w:u w:val="single"/>
        </w:rPr>
      </w:pPr>
      <w:r w:rsidRPr="001649B2">
        <w:rPr>
          <w:rFonts w:ascii="Univers" w:hAnsi="Univers"/>
          <w:b/>
          <w:sz w:val="22"/>
          <w:u w:val="single"/>
        </w:rPr>
        <w:t xml:space="preserve">NOTIFICATION </w:t>
      </w:r>
      <w:r w:rsidR="00A8073A" w:rsidRPr="001649B2">
        <w:rPr>
          <w:rFonts w:ascii="Univers" w:hAnsi="Univers"/>
          <w:b/>
          <w:sz w:val="22"/>
          <w:u w:val="single"/>
        </w:rPr>
        <w:t>FOR</w:t>
      </w:r>
      <w:r w:rsidRPr="001649B2">
        <w:rPr>
          <w:rFonts w:ascii="Univers" w:hAnsi="Univers"/>
          <w:b/>
          <w:sz w:val="22"/>
          <w:u w:val="single"/>
        </w:rPr>
        <w:t xml:space="preserve"> B</w:t>
      </w:r>
      <w:r w:rsidR="009810BB" w:rsidRPr="001649B2">
        <w:rPr>
          <w:rFonts w:ascii="Univers" w:hAnsi="Univers"/>
          <w:b/>
          <w:sz w:val="22"/>
          <w:u w:val="single"/>
        </w:rPr>
        <w:t>.</w:t>
      </w:r>
      <w:r w:rsidRPr="001649B2">
        <w:rPr>
          <w:rFonts w:ascii="Univers" w:hAnsi="Univers"/>
          <w:b/>
          <w:sz w:val="22"/>
          <w:u w:val="single"/>
        </w:rPr>
        <w:t>A</w:t>
      </w:r>
      <w:r w:rsidR="009810BB" w:rsidRPr="001649B2">
        <w:rPr>
          <w:rFonts w:ascii="Univers" w:hAnsi="Univers"/>
          <w:b/>
          <w:sz w:val="22"/>
          <w:u w:val="single"/>
        </w:rPr>
        <w:t>.</w:t>
      </w:r>
      <w:r w:rsidR="00DE5237" w:rsidRPr="001649B2">
        <w:rPr>
          <w:rFonts w:ascii="Univers" w:hAnsi="Univers"/>
          <w:b/>
          <w:sz w:val="22"/>
          <w:u w:val="single"/>
        </w:rPr>
        <w:t>/ B</w:t>
      </w:r>
      <w:r w:rsidR="009810BB" w:rsidRPr="001649B2">
        <w:rPr>
          <w:rFonts w:ascii="Univers" w:hAnsi="Univers"/>
          <w:b/>
          <w:sz w:val="22"/>
          <w:u w:val="single"/>
        </w:rPr>
        <w:t>.</w:t>
      </w:r>
      <w:r w:rsidR="00DE5237" w:rsidRPr="001649B2">
        <w:rPr>
          <w:rFonts w:ascii="Univers" w:hAnsi="Univers"/>
          <w:b/>
          <w:sz w:val="22"/>
          <w:u w:val="single"/>
        </w:rPr>
        <w:t>Sc</w:t>
      </w:r>
      <w:r w:rsidR="009810BB" w:rsidRPr="001649B2">
        <w:rPr>
          <w:rFonts w:ascii="Univers" w:hAnsi="Univers"/>
          <w:b/>
          <w:sz w:val="22"/>
          <w:u w:val="single"/>
        </w:rPr>
        <w:t>.</w:t>
      </w:r>
      <w:r w:rsidR="00C65CB1" w:rsidRPr="001649B2">
        <w:rPr>
          <w:rFonts w:ascii="Univers" w:hAnsi="Univers"/>
          <w:b/>
          <w:sz w:val="22"/>
          <w:u w:val="single"/>
        </w:rPr>
        <w:t xml:space="preserve"> </w:t>
      </w:r>
      <w:r w:rsidR="00C22522" w:rsidRPr="001649B2">
        <w:rPr>
          <w:rFonts w:ascii="Univers" w:hAnsi="Univers"/>
          <w:b/>
          <w:sz w:val="22"/>
          <w:u w:val="single"/>
        </w:rPr>
        <w:t xml:space="preserve">SUPPLEMENTARY </w:t>
      </w:r>
      <w:r w:rsidR="002621C9" w:rsidRPr="001649B2">
        <w:rPr>
          <w:rFonts w:ascii="Univers" w:hAnsi="Univers"/>
          <w:b/>
          <w:sz w:val="22"/>
          <w:u w:val="single"/>
        </w:rPr>
        <w:t>EXAMINATION–201</w:t>
      </w:r>
      <w:r w:rsidR="00953165" w:rsidRPr="001649B2">
        <w:rPr>
          <w:rFonts w:ascii="Univers" w:hAnsi="Univers"/>
          <w:b/>
          <w:sz w:val="22"/>
          <w:u w:val="single"/>
        </w:rPr>
        <w:t>7</w:t>
      </w:r>
      <w:r w:rsidRPr="001649B2">
        <w:rPr>
          <w:rFonts w:ascii="Univers" w:hAnsi="Univers"/>
          <w:b/>
          <w:sz w:val="22"/>
          <w:u w:val="single"/>
        </w:rPr>
        <w:t>.</w:t>
      </w:r>
    </w:p>
    <w:p w:rsidR="00EC7865" w:rsidRPr="00AE2115" w:rsidRDefault="00EC7865" w:rsidP="00E656D1">
      <w:pPr>
        <w:jc w:val="center"/>
        <w:rPr>
          <w:rFonts w:ascii="Univers" w:hAnsi="Univers"/>
          <w:b/>
          <w:sz w:val="20"/>
          <w:u w:val="single"/>
        </w:rPr>
      </w:pPr>
    </w:p>
    <w:p w:rsidR="00E656D1" w:rsidRPr="00EA6A98" w:rsidRDefault="00E656D1" w:rsidP="00E656D1">
      <w:pPr>
        <w:jc w:val="both"/>
        <w:rPr>
          <w:rFonts w:ascii="Univers" w:hAnsi="Univers"/>
          <w:sz w:val="20"/>
        </w:rPr>
      </w:pPr>
      <w:r w:rsidRPr="00EA6A98">
        <w:rPr>
          <w:rFonts w:ascii="Univers" w:hAnsi="Univers"/>
          <w:sz w:val="26"/>
        </w:rPr>
        <w:tab/>
      </w:r>
      <w:r w:rsidRPr="00EA6A98">
        <w:rPr>
          <w:rFonts w:ascii="Univers" w:hAnsi="Univers"/>
          <w:sz w:val="20"/>
        </w:rPr>
        <w:t xml:space="preserve">Applications are invited on prescribed Examination Admission Form available at </w:t>
      </w:r>
      <w:r w:rsidR="005B171A" w:rsidRPr="00EA6A98">
        <w:rPr>
          <w:rFonts w:ascii="Univers" w:hAnsi="Univers"/>
          <w:sz w:val="20"/>
        </w:rPr>
        <w:t xml:space="preserve">all branches </w:t>
      </w:r>
      <w:r w:rsidR="004937CC" w:rsidRPr="00EA6A98">
        <w:rPr>
          <w:rFonts w:ascii="Univers" w:hAnsi="Univers"/>
          <w:sz w:val="20"/>
        </w:rPr>
        <w:t xml:space="preserve">of </w:t>
      </w:r>
      <w:r w:rsidR="0073141C" w:rsidRPr="00EA6A98">
        <w:rPr>
          <w:rFonts w:ascii="Univers" w:hAnsi="Univers"/>
          <w:sz w:val="20"/>
        </w:rPr>
        <w:t>United Bank</w:t>
      </w:r>
      <w:r w:rsidR="00515081" w:rsidRPr="00EA6A98">
        <w:rPr>
          <w:rFonts w:ascii="Univers" w:hAnsi="Univers"/>
          <w:sz w:val="20"/>
        </w:rPr>
        <w:t xml:space="preserve"> Ltd.</w:t>
      </w:r>
      <w:r w:rsidR="00B207E4">
        <w:rPr>
          <w:rFonts w:ascii="Univers" w:hAnsi="Univers"/>
          <w:sz w:val="20"/>
        </w:rPr>
        <w:t xml:space="preserve"> </w:t>
      </w:r>
      <w:r w:rsidR="00177518" w:rsidRPr="00EA6A98">
        <w:rPr>
          <w:rFonts w:ascii="Univers" w:hAnsi="Univers"/>
          <w:sz w:val="20"/>
        </w:rPr>
        <w:t xml:space="preserve">District </w:t>
      </w:r>
      <w:r w:rsidR="00871CC0" w:rsidRPr="00EA6A98">
        <w:rPr>
          <w:rFonts w:ascii="Univers" w:hAnsi="Univers"/>
          <w:sz w:val="20"/>
        </w:rPr>
        <w:t>Swabi</w:t>
      </w:r>
      <w:r w:rsidR="00B207E4">
        <w:rPr>
          <w:rFonts w:ascii="Univers" w:hAnsi="Univers"/>
          <w:sz w:val="20"/>
        </w:rPr>
        <w:t xml:space="preserve"> </w:t>
      </w:r>
      <w:r w:rsidRPr="00EA6A98">
        <w:rPr>
          <w:rFonts w:ascii="Univers" w:hAnsi="Univers"/>
          <w:sz w:val="20"/>
        </w:rPr>
        <w:t>for BA</w:t>
      </w:r>
      <w:r w:rsidR="0054210F" w:rsidRPr="00EA6A98">
        <w:rPr>
          <w:rFonts w:ascii="Univers" w:hAnsi="Univers"/>
          <w:sz w:val="20"/>
        </w:rPr>
        <w:t>/</w:t>
      </w:r>
      <w:r w:rsidR="00AF782D" w:rsidRPr="00EA6A98">
        <w:rPr>
          <w:rFonts w:ascii="Univers" w:hAnsi="Univers"/>
          <w:sz w:val="20"/>
        </w:rPr>
        <w:t xml:space="preserve">BSc </w:t>
      </w:r>
      <w:r w:rsidR="005F0579" w:rsidRPr="00EA6A98">
        <w:rPr>
          <w:rFonts w:ascii="Univers" w:hAnsi="Univers"/>
          <w:sz w:val="20"/>
        </w:rPr>
        <w:t>Regular and Private</w:t>
      </w:r>
      <w:r w:rsidR="00B207E4">
        <w:rPr>
          <w:rFonts w:ascii="Univers" w:hAnsi="Univers"/>
          <w:sz w:val="20"/>
        </w:rPr>
        <w:t xml:space="preserve"> </w:t>
      </w:r>
      <w:r w:rsidR="005F0579" w:rsidRPr="00EA6A98">
        <w:rPr>
          <w:rFonts w:ascii="Univers" w:hAnsi="Univers"/>
          <w:sz w:val="20"/>
        </w:rPr>
        <w:t>Candidates</w:t>
      </w:r>
      <w:r w:rsidR="00225F27" w:rsidRPr="00EA6A98">
        <w:rPr>
          <w:rFonts w:ascii="Univers" w:hAnsi="Univers"/>
          <w:sz w:val="20"/>
        </w:rPr>
        <w:t xml:space="preserve"> for the </w:t>
      </w:r>
      <w:r w:rsidR="0054210F" w:rsidRPr="00EA6A98">
        <w:rPr>
          <w:rFonts w:ascii="Univers" w:hAnsi="Univers"/>
          <w:sz w:val="20"/>
        </w:rPr>
        <w:t>S</w:t>
      </w:r>
      <w:r w:rsidR="00552412" w:rsidRPr="00EA6A98">
        <w:rPr>
          <w:rFonts w:ascii="Univers" w:hAnsi="Univers"/>
          <w:sz w:val="20"/>
        </w:rPr>
        <w:t>upplementary</w:t>
      </w:r>
      <w:r w:rsidR="00B207E4">
        <w:rPr>
          <w:rFonts w:ascii="Univers" w:hAnsi="Univers"/>
          <w:sz w:val="20"/>
        </w:rPr>
        <w:t xml:space="preserve"> </w:t>
      </w:r>
      <w:r w:rsidR="00225F27" w:rsidRPr="00EA6A98">
        <w:rPr>
          <w:rFonts w:ascii="Univers" w:hAnsi="Univers"/>
          <w:sz w:val="20"/>
        </w:rPr>
        <w:t>Examination-201</w:t>
      </w:r>
      <w:r w:rsidR="00953165" w:rsidRPr="00EA6A98">
        <w:rPr>
          <w:rFonts w:ascii="Univers" w:hAnsi="Univers"/>
          <w:sz w:val="20"/>
        </w:rPr>
        <w:t>7</w:t>
      </w:r>
      <w:r w:rsidR="00225F27" w:rsidRPr="00EA6A98">
        <w:rPr>
          <w:rFonts w:ascii="Univers" w:hAnsi="Univers"/>
          <w:sz w:val="20"/>
        </w:rPr>
        <w:t>.</w:t>
      </w:r>
    </w:p>
    <w:p w:rsidR="00225F27" w:rsidRPr="00EA6A98" w:rsidRDefault="00225F27" w:rsidP="00E656D1">
      <w:pPr>
        <w:jc w:val="both"/>
        <w:rPr>
          <w:rFonts w:ascii="Univers" w:hAnsi="Univers"/>
          <w:sz w:val="10"/>
        </w:rPr>
      </w:pPr>
    </w:p>
    <w:p w:rsidR="00225F27" w:rsidRPr="00EA6A98" w:rsidRDefault="00225F27" w:rsidP="00E656D1">
      <w:pPr>
        <w:jc w:val="both"/>
        <w:rPr>
          <w:rFonts w:ascii="Univers" w:hAnsi="Univers"/>
          <w:sz w:val="20"/>
        </w:rPr>
      </w:pPr>
      <w:r w:rsidRPr="00EA6A98">
        <w:rPr>
          <w:rFonts w:ascii="Univers" w:hAnsi="Univers"/>
          <w:sz w:val="20"/>
        </w:rPr>
        <w:tab/>
        <w:t>The examination admission forms complete in all respect should reach the Examination</w:t>
      </w:r>
      <w:r w:rsidR="00C84842" w:rsidRPr="00EA6A98">
        <w:rPr>
          <w:rFonts w:ascii="Univers" w:hAnsi="Univers"/>
          <w:sz w:val="20"/>
        </w:rPr>
        <w:t>s</w:t>
      </w:r>
      <w:r w:rsidRPr="00EA6A98">
        <w:rPr>
          <w:rFonts w:ascii="Univers" w:hAnsi="Univers"/>
          <w:sz w:val="20"/>
        </w:rPr>
        <w:t xml:space="preserve"> Section of University</w:t>
      </w:r>
      <w:r w:rsidR="00B207E4">
        <w:rPr>
          <w:rFonts w:ascii="Univers" w:hAnsi="Univers"/>
          <w:sz w:val="20"/>
        </w:rPr>
        <w:t xml:space="preserve"> </w:t>
      </w:r>
      <w:r w:rsidR="00A72E21" w:rsidRPr="00EA6A98">
        <w:rPr>
          <w:rFonts w:ascii="Univers" w:hAnsi="Univers"/>
          <w:sz w:val="20"/>
        </w:rPr>
        <w:t>of</w:t>
      </w:r>
      <w:r w:rsidR="00B207E4">
        <w:rPr>
          <w:rFonts w:ascii="Univers" w:hAnsi="Univers"/>
          <w:sz w:val="20"/>
        </w:rPr>
        <w:t xml:space="preserve"> </w:t>
      </w:r>
      <w:r w:rsidR="00F42EF3" w:rsidRPr="00EA6A98">
        <w:rPr>
          <w:rFonts w:ascii="Univers" w:hAnsi="Univers"/>
          <w:sz w:val="20"/>
        </w:rPr>
        <w:t>Swabi</w:t>
      </w:r>
      <w:r w:rsidRPr="00EA6A98">
        <w:rPr>
          <w:rFonts w:ascii="Univers" w:hAnsi="Univers"/>
          <w:sz w:val="20"/>
        </w:rPr>
        <w:t xml:space="preserve"> as per </w:t>
      </w:r>
      <w:r w:rsidR="0054210F" w:rsidRPr="00EA6A98">
        <w:rPr>
          <w:rFonts w:ascii="Univers" w:hAnsi="Univers"/>
          <w:sz w:val="20"/>
        </w:rPr>
        <w:t xml:space="preserve">the </w:t>
      </w:r>
      <w:r w:rsidRPr="00EA6A98">
        <w:rPr>
          <w:rFonts w:ascii="Univers" w:hAnsi="Univers"/>
          <w:sz w:val="20"/>
        </w:rPr>
        <w:t>following schedule. Incomplete forms</w:t>
      </w:r>
      <w:r w:rsidR="0054210F" w:rsidRPr="00EA6A98">
        <w:rPr>
          <w:rFonts w:ascii="Univers" w:hAnsi="Univers"/>
          <w:sz w:val="20"/>
        </w:rPr>
        <w:t xml:space="preserve"> and</w:t>
      </w:r>
      <w:r w:rsidR="00060E3B" w:rsidRPr="00EA6A98">
        <w:rPr>
          <w:rFonts w:ascii="Univers" w:hAnsi="Univers"/>
          <w:sz w:val="20"/>
        </w:rPr>
        <w:t xml:space="preserve"> the forms</w:t>
      </w:r>
      <w:r w:rsidRPr="00EA6A98">
        <w:rPr>
          <w:rFonts w:ascii="Univers" w:hAnsi="Univers"/>
          <w:sz w:val="20"/>
        </w:rPr>
        <w:t xml:space="preserve"> recei</w:t>
      </w:r>
      <w:r w:rsidR="00877623" w:rsidRPr="00EA6A98">
        <w:rPr>
          <w:rFonts w:ascii="Univers" w:hAnsi="Univers"/>
          <w:sz w:val="20"/>
        </w:rPr>
        <w:t>v</w:t>
      </w:r>
      <w:r w:rsidR="0054210F" w:rsidRPr="00EA6A98">
        <w:rPr>
          <w:rFonts w:ascii="Univers" w:hAnsi="Univers"/>
          <w:sz w:val="20"/>
        </w:rPr>
        <w:t>ed after the stipulated date will</w:t>
      </w:r>
      <w:r w:rsidR="00A72E21" w:rsidRPr="00EA6A98">
        <w:rPr>
          <w:rFonts w:ascii="Univers" w:hAnsi="Univers"/>
          <w:sz w:val="20"/>
        </w:rPr>
        <w:t xml:space="preserve"> not be accepted</w:t>
      </w:r>
      <w:r w:rsidRPr="00EA6A98">
        <w:rPr>
          <w:rFonts w:ascii="Univers" w:hAnsi="Univers"/>
          <w:sz w:val="20"/>
        </w:rPr>
        <w:t>.</w:t>
      </w:r>
    </w:p>
    <w:p w:rsidR="00225F27" w:rsidRPr="00EA6A98" w:rsidRDefault="00225F27" w:rsidP="00E656D1">
      <w:pPr>
        <w:jc w:val="both"/>
        <w:rPr>
          <w:rFonts w:ascii="Univers" w:hAnsi="Univers"/>
          <w:sz w:val="8"/>
        </w:rPr>
      </w:pPr>
    </w:p>
    <w:p w:rsidR="00225F27" w:rsidRPr="00EA6A98" w:rsidRDefault="00225F27" w:rsidP="006E0D3D">
      <w:pPr>
        <w:rPr>
          <w:rFonts w:ascii="Univers" w:hAnsi="Univers"/>
          <w:b/>
          <w:sz w:val="20"/>
          <w:u w:val="single"/>
        </w:rPr>
      </w:pPr>
      <w:r w:rsidRPr="00EA6A98">
        <w:rPr>
          <w:rFonts w:ascii="Univers" w:hAnsi="Univers"/>
          <w:b/>
          <w:sz w:val="20"/>
          <w:u w:val="single"/>
        </w:rPr>
        <w:t>FEE SCHEDULE</w:t>
      </w:r>
    </w:p>
    <w:p w:rsidR="00F2537C" w:rsidRPr="00EA6A98" w:rsidRDefault="00F2537C" w:rsidP="00F2537C">
      <w:pPr>
        <w:jc w:val="center"/>
        <w:rPr>
          <w:rFonts w:ascii="Univers" w:hAnsi="Univers"/>
          <w:b/>
          <w:sz w:val="4"/>
        </w:rPr>
      </w:pPr>
    </w:p>
    <w:tbl>
      <w:tblPr>
        <w:tblW w:w="54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50"/>
        <w:gridCol w:w="1847"/>
        <w:gridCol w:w="1654"/>
        <w:gridCol w:w="1652"/>
        <w:gridCol w:w="1604"/>
      </w:tblGrid>
      <w:tr w:rsidR="00A947DD" w:rsidRPr="00EA6A98" w:rsidTr="00BE42D0">
        <w:trPr>
          <w:trHeight w:val="808"/>
        </w:trPr>
        <w:tc>
          <w:tcPr>
            <w:tcW w:w="1331" w:type="pct"/>
            <w:shd w:val="clear" w:color="auto" w:fill="E6E6E6"/>
            <w:vAlign w:val="center"/>
          </w:tcPr>
          <w:p w:rsidR="00A47C60" w:rsidRPr="00EA6A98" w:rsidRDefault="00A47C60" w:rsidP="00934533">
            <w:pPr>
              <w:jc w:val="center"/>
              <w:rPr>
                <w:rFonts w:ascii="Univers" w:hAnsi="Univers"/>
                <w:b/>
                <w:sz w:val="20"/>
              </w:rPr>
            </w:pPr>
            <w:r w:rsidRPr="00EA6A98">
              <w:rPr>
                <w:rFonts w:ascii="Univers" w:hAnsi="Univers"/>
                <w:b/>
                <w:sz w:val="20"/>
              </w:rPr>
              <w:t>Examination</w:t>
            </w:r>
          </w:p>
        </w:tc>
        <w:tc>
          <w:tcPr>
            <w:tcW w:w="1003" w:type="pct"/>
            <w:shd w:val="clear" w:color="auto" w:fill="E6E6E6"/>
            <w:vAlign w:val="center"/>
          </w:tcPr>
          <w:p w:rsidR="00A47C60" w:rsidRPr="00EA6A98" w:rsidRDefault="00A47C60" w:rsidP="00934533">
            <w:pPr>
              <w:jc w:val="center"/>
              <w:rPr>
                <w:rFonts w:ascii="Univers" w:hAnsi="Univers"/>
                <w:b/>
                <w:sz w:val="20"/>
              </w:rPr>
            </w:pPr>
            <w:r w:rsidRPr="00EA6A98">
              <w:rPr>
                <w:rFonts w:ascii="Univers" w:hAnsi="Univers"/>
                <w:b/>
                <w:sz w:val="20"/>
              </w:rPr>
              <w:t>With Normal Fee</w:t>
            </w:r>
          </w:p>
        </w:tc>
        <w:tc>
          <w:tcPr>
            <w:tcW w:w="898" w:type="pct"/>
            <w:shd w:val="clear" w:color="auto" w:fill="E6E6E6"/>
            <w:vAlign w:val="center"/>
          </w:tcPr>
          <w:p w:rsidR="00A47C60" w:rsidRPr="00EA6A98" w:rsidRDefault="00A47C60" w:rsidP="00934533">
            <w:pPr>
              <w:jc w:val="center"/>
              <w:rPr>
                <w:rFonts w:ascii="Univers" w:hAnsi="Univers"/>
                <w:b/>
                <w:sz w:val="20"/>
              </w:rPr>
            </w:pPr>
            <w:r w:rsidRPr="00EA6A98">
              <w:rPr>
                <w:rFonts w:ascii="Univers" w:hAnsi="Univers"/>
                <w:b/>
                <w:sz w:val="20"/>
              </w:rPr>
              <w:t xml:space="preserve">With Late Fee </w:t>
            </w:r>
          </w:p>
          <w:p w:rsidR="00A47C60" w:rsidRPr="00EA6A98" w:rsidRDefault="00A47C60" w:rsidP="00934533">
            <w:pPr>
              <w:jc w:val="center"/>
              <w:rPr>
                <w:rFonts w:ascii="Univers" w:hAnsi="Univers"/>
                <w:b/>
                <w:sz w:val="20"/>
              </w:rPr>
            </w:pPr>
            <w:r w:rsidRPr="00EA6A98">
              <w:rPr>
                <w:rFonts w:ascii="Univers" w:hAnsi="Univers"/>
                <w:b/>
                <w:sz w:val="20"/>
              </w:rPr>
              <w:t>Rs. 100/- upto</w:t>
            </w:r>
          </w:p>
        </w:tc>
        <w:tc>
          <w:tcPr>
            <w:tcW w:w="897" w:type="pct"/>
            <w:shd w:val="clear" w:color="auto" w:fill="E6E6E6"/>
            <w:vAlign w:val="center"/>
          </w:tcPr>
          <w:p w:rsidR="00A47C60" w:rsidRPr="00EA6A98" w:rsidRDefault="00A47C60" w:rsidP="00934533">
            <w:pPr>
              <w:jc w:val="center"/>
              <w:rPr>
                <w:rFonts w:ascii="Univers" w:hAnsi="Univers"/>
                <w:b/>
                <w:sz w:val="20"/>
              </w:rPr>
            </w:pPr>
            <w:r w:rsidRPr="00EA6A98">
              <w:rPr>
                <w:rFonts w:ascii="Univers" w:hAnsi="Univers"/>
                <w:b/>
                <w:sz w:val="20"/>
              </w:rPr>
              <w:t>With Double Fee upto</w:t>
            </w:r>
          </w:p>
        </w:tc>
        <w:tc>
          <w:tcPr>
            <w:tcW w:w="871" w:type="pct"/>
            <w:shd w:val="clear" w:color="auto" w:fill="E6E6E6"/>
            <w:vAlign w:val="center"/>
          </w:tcPr>
          <w:p w:rsidR="00A47C60" w:rsidRPr="00EA6A98" w:rsidRDefault="00A47C60" w:rsidP="00934533">
            <w:pPr>
              <w:jc w:val="center"/>
              <w:rPr>
                <w:rFonts w:ascii="Univers" w:hAnsi="Univers"/>
                <w:b/>
                <w:sz w:val="20"/>
              </w:rPr>
            </w:pPr>
            <w:r w:rsidRPr="00EA6A98">
              <w:rPr>
                <w:rFonts w:ascii="Univers" w:hAnsi="Univers"/>
                <w:b/>
                <w:sz w:val="20"/>
              </w:rPr>
              <w:t xml:space="preserve">With </w:t>
            </w:r>
            <w:r w:rsidR="00A947DD" w:rsidRPr="00EA6A98">
              <w:rPr>
                <w:rFonts w:ascii="Univers" w:hAnsi="Univers"/>
                <w:b/>
                <w:sz w:val="20"/>
              </w:rPr>
              <w:t>Triple</w:t>
            </w:r>
            <w:r w:rsidRPr="00EA6A98">
              <w:rPr>
                <w:rFonts w:ascii="Univers" w:hAnsi="Univers"/>
                <w:b/>
                <w:sz w:val="20"/>
              </w:rPr>
              <w:t xml:space="preserve"> Fee upto</w:t>
            </w:r>
          </w:p>
        </w:tc>
      </w:tr>
      <w:tr w:rsidR="00A947DD" w:rsidRPr="00EA6A98" w:rsidTr="00BE42D0">
        <w:trPr>
          <w:trHeight w:val="364"/>
        </w:trPr>
        <w:tc>
          <w:tcPr>
            <w:tcW w:w="1331" w:type="pct"/>
            <w:shd w:val="clear" w:color="auto" w:fill="E6E6E6"/>
            <w:vAlign w:val="center"/>
          </w:tcPr>
          <w:p w:rsidR="00A47C60" w:rsidRPr="006618AD" w:rsidRDefault="008F7533" w:rsidP="00677C71">
            <w:pPr>
              <w:rPr>
                <w:rFonts w:ascii="Univers" w:hAnsi="Univers"/>
                <w:b/>
                <w:sz w:val="22"/>
              </w:rPr>
            </w:pPr>
            <w:r w:rsidRPr="006618AD">
              <w:rPr>
                <w:rFonts w:ascii="Univers" w:hAnsi="Univers"/>
                <w:b/>
                <w:sz w:val="22"/>
              </w:rPr>
              <w:t>BA</w:t>
            </w:r>
            <w:r w:rsidR="00593A57" w:rsidRPr="006618AD">
              <w:rPr>
                <w:rFonts w:ascii="Univers" w:hAnsi="Univers"/>
                <w:b/>
                <w:sz w:val="22"/>
              </w:rPr>
              <w:t>/BSc</w:t>
            </w:r>
            <w:r w:rsidRPr="006618AD">
              <w:rPr>
                <w:rFonts w:ascii="Univers" w:hAnsi="Univers"/>
                <w:b/>
                <w:sz w:val="22"/>
              </w:rPr>
              <w:t xml:space="preserve"> Supplementary </w:t>
            </w:r>
          </w:p>
        </w:tc>
        <w:tc>
          <w:tcPr>
            <w:tcW w:w="1003" w:type="pct"/>
            <w:shd w:val="clear" w:color="auto" w:fill="auto"/>
            <w:vAlign w:val="center"/>
          </w:tcPr>
          <w:p w:rsidR="00A47C60" w:rsidRPr="006618AD" w:rsidRDefault="00BE42D0" w:rsidP="005A1FC0">
            <w:pPr>
              <w:jc w:val="center"/>
              <w:rPr>
                <w:rFonts w:ascii="Univers" w:hAnsi="Univers"/>
                <w:b/>
                <w:sz w:val="22"/>
              </w:rPr>
            </w:pPr>
            <w:r>
              <w:rPr>
                <w:rFonts w:ascii="Univers" w:hAnsi="Univers"/>
                <w:b/>
                <w:sz w:val="22"/>
              </w:rPr>
              <w:t>15</w:t>
            </w:r>
            <w:r w:rsidR="00A47C60" w:rsidRPr="006618AD">
              <w:rPr>
                <w:rFonts w:ascii="Univers" w:hAnsi="Univers"/>
                <w:b/>
                <w:sz w:val="22"/>
              </w:rPr>
              <w:t>/</w:t>
            </w:r>
            <w:r w:rsidR="002B0CEA" w:rsidRPr="006618AD">
              <w:rPr>
                <w:rFonts w:ascii="Univers" w:hAnsi="Univers"/>
                <w:b/>
                <w:sz w:val="22"/>
              </w:rPr>
              <w:t>1</w:t>
            </w:r>
            <w:r w:rsidR="00647A1C" w:rsidRPr="006618AD">
              <w:rPr>
                <w:rFonts w:ascii="Univers" w:hAnsi="Univers"/>
                <w:b/>
                <w:sz w:val="22"/>
              </w:rPr>
              <w:t>1</w:t>
            </w:r>
            <w:r w:rsidR="00A47C60" w:rsidRPr="006618AD">
              <w:rPr>
                <w:rFonts w:ascii="Univers" w:hAnsi="Univers"/>
                <w:b/>
                <w:sz w:val="22"/>
              </w:rPr>
              <w:t>/201</w:t>
            </w:r>
            <w:r w:rsidR="005A1FC0" w:rsidRPr="006618AD">
              <w:rPr>
                <w:rFonts w:ascii="Univers" w:hAnsi="Univers"/>
                <w:b/>
                <w:sz w:val="22"/>
              </w:rPr>
              <w:t>7</w:t>
            </w:r>
          </w:p>
        </w:tc>
        <w:tc>
          <w:tcPr>
            <w:tcW w:w="898" w:type="pct"/>
            <w:shd w:val="clear" w:color="auto" w:fill="auto"/>
            <w:vAlign w:val="center"/>
          </w:tcPr>
          <w:p w:rsidR="00A47C60" w:rsidRPr="006618AD" w:rsidRDefault="00BE42D0" w:rsidP="00BE42D0">
            <w:pPr>
              <w:jc w:val="center"/>
              <w:rPr>
                <w:rFonts w:ascii="Univers" w:hAnsi="Univers"/>
                <w:b/>
                <w:sz w:val="22"/>
              </w:rPr>
            </w:pPr>
            <w:r>
              <w:rPr>
                <w:rFonts w:ascii="Univers" w:hAnsi="Univers"/>
                <w:b/>
                <w:sz w:val="22"/>
              </w:rPr>
              <w:t>21</w:t>
            </w:r>
            <w:r w:rsidR="006D15A3" w:rsidRPr="006618AD">
              <w:rPr>
                <w:rFonts w:ascii="Univers" w:hAnsi="Univers"/>
                <w:b/>
                <w:sz w:val="22"/>
              </w:rPr>
              <w:t>/1</w:t>
            </w:r>
            <w:r w:rsidR="009767E4" w:rsidRPr="006618AD">
              <w:rPr>
                <w:rFonts w:ascii="Univers" w:hAnsi="Univers"/>
                <w:b/>
                <w:sz w:val="22"/>
              </w:rPr>
              <w:t>1</w:t>
            </w:r>
            <w:r w:rsidR="00A47C60" w:rsidRPr="006618AD">
              <w:rPr>
                <w:rFonts w:ascii="Univers" w:hAnsi="Univers"/>
                <w:b/>
                <w:sz w:val="22"/>
              </w:rPr>
              <w:t>/201</w:t>
            </w:r>
            <w:r w:rsidR="005A1FC0" w:rsidRPr="006618AD">
              <w:rPr>
                <w:rFonts w:ascii="Univers" w:hAnsi="Univers"/>
                <w:b/>
                <w:sz w:val="22"/>
              </w:rPr>
              <w:t>7</w:t>
            </w:r>
          </w:p>
        </w:tc>
        <w:tc>
          <w:tcPr>
            <w:tcW w:w="897" w:type="pct"/>
            <w:shd w:val="clear" w:color="auto" w:fill="auto"/>
            <w:vAlign w:val="center"/>
          </w:tcPr>
          <w:p w:rsidR="00A47C60" w:rsidRPr="006618AD" w:rsidRDefault="00BE42D0" w:rsidP="005A1FC0">
            <w:pPr>
              <w:jc w:val="center"/>
              <w:rPr>
                <w:rFonts w:ascii="Univers" w:hAnsi="Univers"/>
                <w:b/>
                <w:sz w:val="22"/>
              </w:rPr>
            </w:pPr>
            <w:r>
              <w:rPr>
                <w:rFonts w:ascii="Univers" w:hAnsi="Univers"/>
                <w:b/>
                <w:sz w:val="22"/>
              </w:rPr>
              <w:t>24</w:t>
            </w:r>
            <w:r w:rsidR="009810BB" w:rsidRPr="006618AD">
              <w:rPr>
                <w:rFonts w:ascii="Univers" w:hAnsi="Univers"/>
                <w:b/>
                <w:sz w:val="22"/>
              </w:rPr>
              <w:t>/11</w:t>
            </w:r>
            <w:r w:rsidR="00A47C60" w:rsidRPr="006618AD">
              <w:rPr>
                <w:rFonts w:ascii="Univers" w:hAnsi="Univers"/>
                <w:b/>
                <w:sz w:val="22"/>
              </w:rPr>
              <w:t>/201</w:t>
            </w:r>
            <w:r w:rsidR="005A1FC0" w:rsidRPr="006618AD">
              <w:rPr>
                <w:rFonts w:ascii="Univers" w:hAnsi="Univers"/>
                <w:b/>
                <w:sz w:val="22"/>
              </w:rPr>
              <w:t>7</w:t>
            </w:r>
          </w:p>
        </w:tc>
        <w:tc>
          <w:tcPr>
            <w:tcW w:w="871" w:type="pct"/>
            <w:shd w:val="clear" w:color="auto" w:fill="auto"/>
            <w:vAlign w:val="center"/>
          </w:tcPr>
          <w:p w:rsidR="00A47C60" w:rsidRPr="006618AD" w:rsidRDefault="005A1FC0" w:rsidP="005A1FC0">
            <w:pPr>
              <w:jc w:val="center"/>
              <w:rPr>
                <w:rFonts w:ascii="Univers" w:hAnsi="Univers"/>
                <w:b/>
                <w:sz w:val="22"/>
              </w:rPr>
            </w:pPr>
            <w:r w:rsidRPr="006618AD">
              <w:rPr>
                <w:rFonts w:ascii="Univers" w:hAnsi="Univers"/>
                <w:b/>
                <w:sz w:val="22"/>
              </w:rPr>
              <w:t>30</w:t>
            </w:r>
            <w:r w:rsidR="009810BB" w:rsidRPr="006618AD">
              <w:rPr>
                <w:rFonts w:ascii="Univers" w:hAnsi="Univers"/>
                <w:b/>
                <w:sz w:val="22"/>
              </w:rPr>
              <w:t>/11</w:t>
            </w:r>
            <w:r w:rsidR="00A47C60" w:rsidRPr="006618AD">
              <w:rPr>
                <w:rFonts w:ascii="Univers" w:hAnsi="Univers"/>
                <w:b/>
                <w:sz w:val="22"/>
              </w:rPr>
              <w:t>/201</w:t>
            </w:r>
            <w:r w:rsidRPr="006618AD">
              <w:rPr>
                <w:rFonts w:ascii="Univers" w:hAnsi="Univers"/>
                <w:b/>
                <w:sz w:val="22"/>
              </w:rPr>
              <w:t>7</w:t>
            </w:r>
          </w:p>
        </w:tc>
      </w:tr>
      <w:tr w:rsidR="00A947DD" w:rsidRPr="00EA6A98" w:rsidTr="00BE42D0">
        <w:trPr>
          <w:trHeight w:val="392"/>
        </w:trPr>
        <w:tc>
          <w:tcPr>
            <w:tcW w:w="1331" w:type="pct"/>
            <w:shd w:val="clear" w:color="auto" w:fill="E6E6E6"/>
            <w:vAlign w:val="center"/>
          </w:tcPr>
          <w:p w:rsidR="00AD0760" w:rsidRPr="006618AD" w:rsidRDefault="00AD0760" w:rsidP="00D97006">
            <w:pPr>
              <w:rPr>
                <w:rFonts w:ascii="Univers" w:hAnsi="Univers"/>
                <w:b/>
                <w:sz w:val="22"/>
              </w:rPr>
            </w:pPr>
            <w:r w:rsidRPr="006618AD">
              <w:rPr>
                <w:rFonts w:ascii="Univers" w:hAnsi="Univers"/>
                <w:b/>
                <w:sz w:val="22"/>
              </w:rPr>
              <w:t xml:space="preserve">Fee </w:t>
            </w:r>
            <w:r w:rsidR="00D97006" w:rsidRPr="006618AD">
              <w:rPr>
                <w:rFonts w:ascii="Univers" w:hAnsi="Univers"/>
                <w:b/>
                <w:sz w:val="22"/>
              </w:rPr>
              <w:t xml:space="preserve">for </w:t>
            </w:r>
            <w:r w:rsidRPr="006618AD">
              <w:rPr>
                <w:rFonts w:ascii="Univers" w:hAnsi="Univers"/>
                <w:b/>
                <w:sz w:val="22"/>
              </w:rPr>
              <w:t>one paper</w:t>
            </w:r>
          </w:p>
        </w:tc>
        <w:tc>
          <w:tcPr>
            <w:tcW w:w="1003" w:type="pct"/>
            <w:shd w:val="clear" w:color="auto" w:fill="auto"/>
            <w:vAlign w:val="center"/>
          </w:tcPr>
          <w:p w:rsidR="00AD0760" w:rsidRPr="006618AD" w:rsidRDefault="006618AD" w:rsidP="007779C5">
            <w:pPr>
              <w:jc w:val="center"/>
              <w:rPr>
                <w:rFonts w:ascii="Univers" w:hAnsi="Univers"/>
                <w:b/>
                <w:sz w:val="22"/>
              </w:rPr>
            </w:pPr>
            <w:r w:rsidRPr="006618AD">
              <w:rPr>
                <w:rFonts w:ascii="Univers" w:hAnsi="Univers"/>
                <w:b/>
                <w:sz w:val="22"/>
              </w:rPr>
              <w:t>1700/-</w:t>
            </w:r>
          </w:p>
        </w:tc>
        <w:tc>
          <w:tcPr>
            <w:tcW w:w="898" w:type="pct"/>
            <w:shd w:val="clear" w:color="auto" w:fill="auto"/>
            <w:vAlign w:val="center"/>
          </w:tcPr>
          <w:p w:rsidR="00AD0760" w:rsidRPr="006618AD" w:rsidRDefault="006618AD" w:rsidP="00934533">
            <w:pPr>
              <w:jc w:val="center"/>
              <w:rPr>
                <w:rFonts w:ascii="Univers" w:hAnsi="Univers"/>
                <w:b/>
                <w:sz w:val="22"/>
              </w:rPr>
            </w:pPr>
            <w:r w:rsidRPr="006618AD">
              <w:rPr>
                <w:rFonts w:ascii="Univers" w:hAnsi="Univers"/>
                <w:b/>
                <w:sz w:val="22"/>
              </w:rPr>
              <w:t>1800/-</w:t>
            </w:r>
          </w:p>
        </w:tc>
        <w:tc>
          <w:tcPr>
            <w:tcW w:w="897" w:type="pct"/>
            <w:shd w:val="clear" w:color="auto" w:fill="auto"/>
            <w:vAlign w:val="center"/>
          </w:tcPr>
          <w:p w:rsidR="00AD0760" w:rsidRPr="006618AD" w:rsidRDefault="006618AD" w:rsidP="00934533">
            <w:pPr>
              <w:jc w:val="center"/>
              <w:rPr>
                <w:rFonts w:ascii="Univers" w:hAnsi="Univers"/>
                <w:b/>
                <w:sz w:val="22"/>
              </w:rPr>
            </w:pPr>
            <w:r w:rsidRPr="006618AD">
              <w:rPr>
                <w:rFonts w:ascii="Univers" w:hAnsi="Univers"/>
                <w:b/>
                <w:sz w:val="22"/>
              </w:rPr>
              <w:t>2840/</w:t>
            </w:r>
            <w:r w:rsidR="002D58AA" w:rsidRPr="006618AD">
              <w:rPr>
                <w:rFonts w:ascii="Univers" w:hAnsi="Univers"/>
                <w:b/>
                <w:sz w:val="22"/>
              </w:rPr>
              <w:t>-</w:t>
            </w:r>
          </w:p>
        </w:tc>
        <w:tc>
          <w:tcPr>
            <w:tcW w:w="871" w:type="pct"/>
            <w:shd w:val="clear" w:color="auto" w:fill="auto"/>
            <w:vAlign w:val="center"/>
          </w:tcPr>
          <w:p w:rsidR="00AD0760" w:rsidRPr="006618AD" w:rsidRDefault="006618AD" w:rsidP="004F6653">
            <w:pPr>
              <w:jc w:val="center"/>
              <w:rPr>
                <w:rFonts w:ascii="Univers" w:hAnsi="Univers"/>
                <w:b/>
                <w:sz w:val="22"/>
              </w:rPr>
            </w:pPr>
            <w:r w:rsidRPr="006618AD">
              <w:rPr>
                <w:rFonts w:ascii="Univers" w:hAnsi="Univers"/>
                <w:b/>
                <w:sz w:val="22"/>
              </w:rPr>
              <w:t>3980</w:t>
            </w:r>
            <w:r w:rsidR="00B01631">
              <w:rPr>
                <w:rFonts w:ascii="Univers" w:hAnsi="Univers"/>
                <w:b/>
                <w:sz w:val="22"/>
              </w:rPr>
              <w:t>/-</w:t>
            </w:r>
          </w:p>
        </w:tc>
      </w:tr>
      <w:tr w:rsidR="00A947DD" w:rsidRPr="00EA6A98" w:rsidTr="00BE42D0">
        <w:trPr>
          <w:trHeight w:val="392"/>
        </w:trPr>
        <w:tc>
          <w:tcPr>
            <w:tcW w:w="1331" w:type="pct"/>
            <w:shd w:val="clear" w:color="auto" w:fill="E6E6E6"/>
            <w:vAlign w:val="center"/>
          </w:tcPr>
          <w:p w:rsidR="00044D3E" w:rsidRPr="006618AD" w:rsidRDefault="00044D3E" w:rsidP="00D97006">
            <w:pPr>
              <w:rPr>
                <w:rFonts w:ascii="Univers" w:hAnsi="Univers"/>
                <w:b/>
                <w:sz w:val="22"/>
              </w:rPr>
            </w:pPr>
            <w:r w:rsidRPr="006618AD">
              <w:rPr>
                <w:rFonts w:ascii="Univers" w:hAnsi="Univers"/>
                <w:b/>
                <w:sz w:val="22"/>
              </w:rPr>
              <w:t>Fee for two paper</w:t>
            </w:r>
          </w:p>
        </w:tc>
        <w:tc>
          <w:tcPr>
            <w:tcW w:w="1003" w:type="pct"/>
            <w:shd w:val="clear" w:color="auto" w:fill="auto"/>
            <w:vAlign w:val="center"/>
          </w:tcPr>
          <w:p w:rsidR="00044D3E" w:rsidRPr="006618AD" w:rsidRDefault="006618AD" w:rsidP="007779C5">
            <w:pPr>
              <w:jc w:val="center"/>
              <w:rPr>
                <w:rFonts w:ascii="Univers" w:hAnsi="Univers"/>
                <w:b/>
                <w:sz w:val="22"/>
              </w:rPr>
            </w:pPr>
            <w:r w:rsidRPr="006618AD">
              <w:rPr>
                <w:rFonts w:ascii="Univers" w:hAnsi="Univers"/>
                <w:b/>
                <w:sz w:val="22"/>
              </w:rPr>
              <w:t>1830/-</w:t>
            </w:r>
          </w:p>
        </w:tc>
        <w:tc>
          <w:tcPr>
            <w:tcW w:w="898" w:type="pct"/>
            <w:shd w:val="clear" w:color="auto" w:fill="auto"/>
            <w:vAlign w:val="center"/>
          </w:tcPr>
          <w:p w:rsidR="00044D3E" w:rsidRPr="006618AD" w:rsidRDefault="006618AD" w:rsidP="00934533">
            <w:pPr>
              <w:jc w:val="center"/>
              <w:rPr>
                <w:rFonts w:ascii="Univers" w:hAnsi="Univers"/>
                <w:b/>
                <w:sz w:val="22"/>
              </w:rPr>
            </w:pPr>
            <w:r w:rsidRPr="006618AD">
              <w:rPr>
                <w:rFonts w:ascii="Univers" w:hAnsi="Univers"/>
                <w:b/>
                <w:sz w:val="22"/>
              </w:rPr>
              <w:t>1930/-</w:t>
            </w:r>
          </w:p>
        </w:tc>
        <w:tc>
          <w:tcPr>
            <w:tcW w:w="897" w:type="pct"/>
            <w:shd w:val="clear" w:color="auto" w:fill="auto"/>
            <w:vAlign w:val="center"/>
          </w:tcPr>
          <w:p w:rsidR="00044D3E" w:rsidRPr="006618AD" w:rsidRDefault="006618AD" w:rsidP="00934533">
            <w:pPr>
              <w:jc w:val="center"/>
              <w:rPr>
                <w:rFonts w:ascii="Univers" w:hAnsi="Univers"/>
                <w:b/>
                <w:sz w:val="22"/>
              </w:rPr>
            </w:pPr>
            <w:r w:rsidRPr="006618AD">
              <w:rPr>
                <w:rFonts w:ascii="Univers" w:hAnsi="Univers"/>
                <w:b/>
                <w:sz w:val="22"/>
              </w:rPr>
              <w:t>3100/-</w:t>
            </w:r>
          </w:p>
        </w:tc>
        <w:tc>
          <w:tcPr>
            <w:tcW w:w="871" w:type="pct"/>
            <w:shd w:val="clear" w:color="auto" w:fill="auto"/>
            <w:vAlign w:val="center"/>
          </w:tcPr>
          <w:p w:rsidR="00044D3E" w:rsidRPr="006618AD" w:rsidRDefault="006618AD" w:rsidP="004F6653">
            <w:pPr>
              <w:jc w:val="center"/>
              <w:rPr>
                <w:rFonts w:ascii="Univers" w:hAnsi="Univers"/>
                <w:b/>
                <w:sz w:val="22"/>
              </w:rPr>
            </w:pPr>
            <w:r w:rsidRPr="006618AD">
              <w:rPr>
                <w:rFonts w:ascii="Univers" w:hAnsi="Univers"/>
                <w:b/>
                <w:sz w:val="22"/>
              </w:rPr>
              <w:t>4300/-</w:t>
            </w:r>
          </w:p>
        </w:tc>
      </w:tr>
      <w:tr w:rsidR="00FF23B4" w:rsidRPr="00EA6A98" w:rsidTr="00BE42D0">
        <w:trPr>
          <w:trHeight w:val="417"/>
        </w:trPr>
        <w:tc>
          <w:tcPr>
            <w:tcW w:w="1331" w:type="pct"/>
            <w:shd w:val="clear" w:color="auto" w:fill="E6E6E6"/>
          </w:tcPr>
          <w:p w:rsidR="00FF23B4" w:rsidRPr="006618AD" w:rsidRDefault="00FF23B4" w:rsidP="00712873">
            <w:pPr>
              <w:jc w:val="both"/>
              <w:rPr>
                <w:rFonts w:ascii="Univers" w:hAnsi="Univers"/>
                <w:b/>
                <w:sz w:val="22"/>
              </w:rPr>
            </w:pPr>
            <w:r w:rsidRPr="006618AD">
              <w:rPr>
                <w:rFonts w:ascii="Univers" w:hAnsi="Univers"/>
                <w:b/>
                <w:sz w:val="22"/>
              </w:rPr>
              <w:t>Practical Fee</w:t>
            </w:r>
          </w:p>
        </w:tc>
        <w:tc>
          <w:tcPr>
            <w:tcW w:w="3669" w:type="pct"/>
            <w:gridSpan w:val="4"/>
            <w:shd w:val="clear" w:color="auto" w:fill="auto"/>
            <w:vAlign w:val="center"/>
          </w:tcPr>
          <w:p w:rsidR="00FF23B4" w:rsidRPr="006618AD" w:rsidRDefault="007D2E28" w:rsidP="007D2E28">
            <w:pPr>
              <w:rPr>
                <w:rFonts w:ascii="Univers" w:hAnsi="Univers"/>
                <w:b/>
                <w:sz w:val="22"/>
              </w:rPr>
            </w:pPr>
            <w:r w:rsidRPr="006618AD">
              <w:rPr>
                <w:rFonts w:ascii="Univers" w:hAnsi="Univers"/>
                <w:b/>
                <w:sz w:val="22"/>
              </w:rPr>
              <w:t>Rs. 275</w:t>
            </w:r>
            <w:bookmarkStart w:id="0" w:name="_GoBack"/>
            <w:bookmarkEnd w:id="0"/>
            <w:r w:rsidR="00FF23B4" w:rsidRPr="006618AD">
              <w:rPr>
                <w:rFonts w:ascii="Univers" w:hAnsi="Univers"/>
                <w:b/>
                <w:sz w:val="22"/>
              </w:rPr>
              <w:t>/- for each subject(s).</w:t>
            </w:r>
          </w:p>
        </w:tc>
      </w:tr>
    </w:tbl>
    <w:p w:rsidR="00F2537C" w:rsidRPr="00EA6A98" w:rsidRDefault="00F2537C" w:rsidP="00F2537C">
      <w:pPr>
        <w:jc w:val="center"/>
        <w:rPr>
          <w:rFonts w:ascii="Univers" w:hAnsi="Univers"/>
          <w:b/>
          <w:sz w:val="8"/>
        </w:rPr>
      </w:pPr>
    </w:p>
    <w:p w:rsidR="00225F27" w:rsidRPr="00EA6A98" w:rsidRDefault="00225F27" w:rsidP="00E656D1">
      <w:pPr>
        <w:jc w:val="both"/>
        <w:rPr>
          <w:rFonts w:ascii="Univers" w:hAnsi="Univers"/>
          <w:sz w:val="8"/>
        </w:rPr>
      </w:pPr>
    </w:p>
    <w:p w:rsidR="00B569EE" w:rsidRDefault="00B569EE" w:rsidP="00E656D1">
      <w:pPr>
        <w:jc w:val="both"/>
        <w:rPr>
          <w:rFonts w:ascii="Univers" w:hAnsi="Univers"/>
          <w:sz w:val="8"/>
        </w:rPr>
      </w:pPr>
    </w:p>
    <w:p w:rsidR="00EA6A98" w:rsidRPr="00EA6A98" w:rsidRDefault="00EA6A98" w:rsidP="00E656D1">
      <w:pPr>
        <w:jc w:val="both"/>
        <w:rPr>
          <w:rFonts w:ascii="Univers" w:hAnsi="Univers"/>
          <w:sz w:val="8"/>
        </w:rPr>
      </w:pPr>
    </w:p>
    <w:p w:rsidR="00B90246" w:rsidRDefault="00EA6A98" w:rsidP="00E656D1">
      <w:pPr>
        <w:jc w:val="both"/>
        <w:rPr>
          <w:rFonts w:ascii="Univers" w:hAnsi="Univers"/>
          <w:b/>
          <w:sz w:val="20"/>
          <w:u w:val="single"/>
        </w:rPr>
      </w:pPr>
      <w:r>
        <w:rPr>
          <w:rFonts w:ascii="Univers" w:hAnsi="Univers"/>
          <w:b/>
          <w:sz w:val="20"/>
          <w:u w:val="single"/>
        </w:rPr>
        <w:t xml:space="preserve"> </w:t>
      </w:r>
      <w:r w:rsidR="00B90246" w:rsidRPr="00EA6A98">
        <w:rPr>
          <w:rFonts w:ascii="Univers" w:hAnsi="Univers"/>
          <w:b/>
          <w:sz w:val="20"/>
          <w:u w:val="single"/>
        </w:rPr>
        <w:t>GENERAL INSTRUCTION</w:t>
      </w:r>
    </w:p>
    <w:p w:rsidR="006618AD" w:rsidRPr="00EA6A98" w:rsidRDefault="006618AD" w:rsidP="00E656D1">
      <w:pPr>
        <w:jc w:val="both"/>
        <w:rPr>
          <w:rFonts w:ascii="Univers" w:hAnsi="Univers"/>
          <w:b/>
          <w:sz w:val="20"/>
          <w:u w:val="single"/>
        </w:rPr>
      </w:pPr>
    </w:p>
    <w:p w:rsidR="00EC7865" w:rsidRPr="00EA6A98" w:rsidRDefault="000A1087" w:rsidP="00E656D1">
      <w:pPr>
        <w:jc w:val="both"/>
        <w:rPr>
          <w:rFonts w:ascii="Univers" w:hAnsi="Univers"/>
          <w:sz w:val="20"/>
        </w:rPr>
      </w:pPr>
      <w:r w:rsidRPr="00EA6A98">
        <w:rPr>
          <w:rFonts w:ascii="Univers" w:hAnsi="Univers"/>
          <w:b/>
          <w:sz w:val="20"/>
        </w:rPr>
        <w:t>1)</w:t>
      </w:r>
      <w:r w:rsidRPr="00EA6A98">
        <w:rPr>
          <w:rFonts w:ascii="Univers" w:hAnsi="Univers"/>
          <w:sz w:val="20"/>
        </w:rPr>
        <w:tab/>
        <w:t>The following documents must be attached with</w:t>
      </w:r>
      <w:r w:rsidR="001A585C" w:rsidRPr="00EA6A98">
        <w:rPr>
          <w:rFonts w:ascii="Univers" w:hAnsi="Univers"/>
          <w:sz w:val="20"/>
        </w:rPr>
        <w:t xml:space="preserve"> the</w:t>
      </w:r>
      <w:r w:rsidRPr="00EA6A98">
        <w:rPr>
          <w:rFonts w:ascii="Univers" w:hAnsi="Univers"/>
          <w:sz w:val="20"/>
        </w:rPr>
        <w:t xml:space="preserve"> admission form(s).</w:t>
      </w:r>
    </w:p>
    <w:p w:rsidR="00B90246" w:rsidRPr="00EA6A98" w:rsidRDefault="00F536F4" w:rsidP="00440A8D">
      <w:pPr>
        <w:pStyle w:val="ListParagraph"/>
        <w:numPr>
          <w:ilvl w:val="0"/>
          <w:numId w:val="3"/>
        </w:numPr>
        <w:ind w:left="1080"/>
        <w:jc w:val="both"/>
        <w:rPr>
          <w:rFonts w:ascii="Univers" w:hAnsi="Univers"/>
          <w:sz w:val="20"/>
        </w:rPr>
      </w:pPr>
      <w:r w:rsidRPr="00EA6A98">
        <w:rPr>
          <w:rFonts w:ascii="Univers" w:hAnsi="Univers"/>
          <w:sz w:val="20"/>
        </w:rPr>
        <w:t>Attested copy</w:t>
      </w:r>
      <w:r w:rsidR="000C25FE" w:rsidRPr="00EA6A98">
        <w:rPr>
          <w:rFonts w:ascii="Univers" w:hAnsi="Univers"/>
          <w:sz w:val="20"/>
        </w:rPr>
        <w:t xml:space="preserve"> of DMC. </w:t>
      </w:r>
      <w:r w:rsidRPr="00EA6A98">
        <w:rPr>
          <w:rFonts w:ascii="Univers" w:hAnsi="Univers"/>
          <w:sz w:val="20"/>
        </w:rPr>
        <w:t>(Failed subjects)</w:t>
      </w:r>
    </w:p>
    <w:p w:rsidR="000D05E1" w:rsidRPr="00EA6A98" w:rsidRDefault="000D05E1" w:rsidP="00440A8D">
      <w:pPr>
        <w:pStyle w:val="ListParagraph"/>
        <w:numPr>
          <w:ilvl w:val="0"/>
          <w:numId w:val="3"/>
        </w:numPr>
        <w:ind w:left="1080"/>
        <w:jc w:val="both"/>
        <w:rPr>
          <w:rFonts w:ascii="Univers" w:hAnsi="Univers"/>
          <w:sz w:val="20"/>
        </w:rPr>
      </w:pPr>
      <w:r w:rsidRPr="00EA6A98">
        <w:rPr>
          <w:rFonts w:ascii="Univers" w:hAnsi="Univers"/>
          <w:sz w:val="20"/>
        </w:rPr>
        <w:t>Three (03) attested copies of passport size recent photographs.</w:t>
      </w:r>
    </w:p>
    <w:p w:rsidR="000D05E1" w:rsidRPr="00EA6A98" w:rsidRDefault="000D05E1" w:rsidP="00440A8D">
      <w:pPr>
        <w:pStyle w:val="ListParagraph"/>
        <w:numPr>
          <w:ilvl w:val="0"/>
          <w:numId w:val="3"/>
        </w:numPr>
        <w:ind w:left="1080"/>
        <w:jc w:val="both"/>
        <w:rPr>
          <w:rFonts w:ascii="Univers" w:hAnsi="Univers"/>
          <w:sz w:val="20"/>
        </w:rPr>
      </w:pPr>
      <w:r w:rsidRPr="00EA6A98">
        <w:rPr>
          <w:rFonts w:ascii="Univers" w:hAnsi="Univers"/>
          <w:sz w:val="20"/>
        </w:rPr>
        <w:t>Original Bank Receipt.</w:t>
      </w:r>
    </w:p>
    <w:p w:rsidR="000D05E1" w:rsidRPr="00EA6A98" w:rsidRDefault="000D05E1" w:rsidP="00440A8D">
      <w:pPr>
        <w:pStyle w:val="ListParagraph"/>
        <w:numPr>
          <w:ilvl w:val="0"/>
          <w:numId w:val="3"/>
        </w:numPr>
        <w:ind w:left="1080"/>
        <w:jc w:val="both"/>
        <w:rPr>
          <w:rFonts w:ascii="Univers" w:hAnsi="Univers"/>
          <w:sz w:val="20"/>
        </w:rPr>
      </w:pPr>
      <w:r w:rsidRPr="00EA6A98">
        <w:rPr>
          <w:rFonts w:ascii="Univers" w:hAnsi="Univers"/>
          <w:sz w:val="20"/>
        </w:rPr>
        <w:t>One (01) attested copy of CNIC / Domicile Certificate.</w:t>
      </w:r>
    </w:p>
    <w:p w:rsidR="00AD4F63" w:rsidRPr="00EA6A98" w:rsidRDefault="000A1087" w:rsidP="000A1087">
      <w:pPr>
        <w:jc w:val="both"/>
        <w:rPr>
          <w:rFonts w:ascii="Univers" w:hAnsi="Univers"/>
          <w:sz w:val="20"/>
        </w:rPr>
      </w:pPr>
      <w:r w:rsidRPr="00EA6A98">
        <w:rPr>
          <w:rFonts w:ascii="Univers" w:hAnsi="Univers"/>
          <w:b/>
          <w:sz w:val="20"/>
        </w:rPr>
        <w:t>2)</w:t>
      </w:r>
      <w:r w:rsidRPr="00EA6A98">
        <w:rPr>
          <w:rFonts w:ascii="Univers" w:hAnsi="Univers"/>
          <w:sz w:val="20"/>
        </w:rPr>
        <w:tab/>
      </w:r>
      <w:r w:rsidR="00AD4F63" w:rsidRPr="00EA6A98">
        <w:rPr>
          <w:rFonts w:ascii="Univers" w:hAnsi="Univers"/>
          <w:sz w:val="20"/>
        </w:rPr>
        <w:t>Examination Hall will be allotted on the basis of permanent address.</w:t>
      </w:r>
    </w:p>
    <w:p w:rsidR="00AD4F63" w:rsidRPr="00EA6A98" w:rsidRDefault="000A1087" w:rsidP="000A1087">
      <w:pPr>
        <w:ind w:left="720" w:hanging="720"/>
        <w:jc w:val="both"/>
        <w:rPr>
          <w:rFonts w:ascii="Univers" w:hAnsi="Univers"/>
          <w:sz w:val="20"/>
        </w:rPr>
      </w:pPr>
      <w:r w:rsidRPr="00EA6A98">
        <w:rPr>
          <w:rFonts w:ascii="Univers" w:hAnsi="Univers"/>
          <w:b/>
          <w:sz w:val="20"/>
        </w:rPr>
        <w:t>3)</w:t>
      </w:r>
      <w:r w:rsidRPr="00EA6A98">
        <w:rPr>
          <w:rFonts w:ascii="Univers" w:hAnsi="Univers"/>
          <w:sz w:val="20"/>
        </w:rPr>
        <w:tab/>
      </w:r>
      <w:r w:rsidR="00AD4F63" w:rsidRPr="00EA6A98">
        <w:rPr>
          <w:rFonts w:ascii="Univers" w:hAnsi="Univers"/>
          <w:sz w:val="20"/>
        </w:rPr>
        <w:t>The examination fee can be deposited</w:t>
      </w:r>
      <w:r w:rsidR="00F94033" w:rsidRPr="00EA6A98">
        <w:rPr>
          <w:rFonts w:ascii="Univers" w:hAnsi="Univers"/>
          <w:sz w:val="20"/>
        </w:rPr>
        <w:t xml:space="preserve"> in A/C No= 204588</w:t>
      </w:r>
      <w:r w:rsidR="005B2666" w:rsidRPr="00EA6A98">
        <w:rPr>
          <w:rFonts w:ascii="Univers" w:hAnsi="Univers"/>
          <w:sz w:val="20"/>
        </w:rPr>
        <w:t>555</w:t>
      </w:r>
      <w:r w:rsidR="00AD4F63" w:rsidRPr="00EA6A98">
        <w:rPr>
          <w:rFonts w:ascii="Univers" w:hAnsi="Univers"/>
          <w:sz w:val="20"/>
        </w:rPr>
        <w:t xml:space="preserve"> in prescr</w:t>
      </w:r>
      <w:r w:rsidR="00CD722C" w:rsidRPr="00EA6A98">
        <w:rPr>
          <w:rFonts w:ascii="Univers" w:hAnsi="Univers"/>
          <w:sz w:val="20"/>
        </w:rPr>
        <w:t xml:space="preserve">ibed branches of </w:t>
      </w:r>
      <w:r w:rsidR="00AF46FA" w:rsidRPr="00EA6A98">
        <w:rPr>
          <w:rFonts w:ascii="Univers" w:hAnsi="Univers"/>
          <w:sz w:val="20"/>
        </w:rPr>
        <w:t>United Bank Ltd</w:t>
      </w:r>
      <w:r w:rsidR="00575223" w:rsidRPr="00EA6A98">
        <w:rPr>
          <w:rFonts w:ascii="Univers" w:hAnsi="Univers"/>
          <w:sz w:val="20"/>
        </w:rPr>
        <w:t>.</w:t>
      </w:r>
      <w:r w:rsidR="00734499">
        <w:rPr>
          <w:rFonts w:ascii="Univers" w:hAnsi="Univers"/>
          <w:sz w:val="20"/>
        </w:rPr>
        <w:t xml:space="preserve"> </w:t>
      </w:r>
      <w:r w:rsidR="00575223" w:rsidRPr="00EA6A98">
        <w:rPr>
          <w:rFonts w:ascii="Univers" w:hAnsi="Univers"/>
          <w:sz w:val="20"/>
        </w:rPr>
        <w:t xml:space="preserve">District </w:t>
      </w:r>
      <w:r w:rsidR="000A380E" w:rsidRPr="00EA6A98">
        <w:rPr>
          <w:rFonts w:ascii="Univers" w:hAnsi="Univers"/>
          <w:sz w:val="20"/>
        </w:rPr>
        <w:t>Swabi</w:t>
      </w:r>
      <w:r w:rsidR="00AD4F63" w:rsidRPr="00EA6A98">
        <w:rPr>
          <w:rFonts w:ascii="Univers" w:hAnsi="Univers"/>
          <w:sz w:val="20"/>
        </w:rPr>
        <w:t xml:space="preserve">. </w:t>
      </w:r>
      <w:r w:rsidR="0073222A" w:rsidRPr="00EA6A98">
        <w:rPr>
          <w:rFonts w:ascii="Univers" w:hAnsi="Univers"/>
          <w:sz w:val="20"/>
        </w:rPr>
        <w:t>As</w:t>
      </w:r>
      <w:r w:rsidR="00AD4F63" w:rsidRPr="00EA6A98">
        <w:rPr>
          <w:rFonts w:ascii="Univers" w:hAnsi="Univers"/>
          <w:sz w:val="20"/>
        </w:rPr>
        <w:t xml:space="preserve"> mentioned above.</w:t>
      </w:r>
    </w:p>
    <w:p w:rsidR="009F0128" w:rsidRPr="00EA6A98" w:rsidRDefault="009D42E8" w:rsidP="00BA21D5">
      <w:pPr>
        <w:ind w:left="720" w:hanging="720"/>
        <w:jc w:val="both"/>
        <w:rPr>
          <w:rFonts w:ascii="Univers" w:hAnsi="Univers"/>
          <w:color w:val="1F497D"/>
          <w:sz w:val="26"/>
        </w:rPr>
      </w:pPr>
      <w:r w:rsidRPr="00EA6A98">
        <w:rPr>
          <w:rFonts w:ascii="Univers" w:hAnsi="Univers"/>
          <w:color w:val="1F497D"/>
          <w:sz w:val="26"/>
        </w:rPr>
        <w:tab/>
      </w:r>
    </w:p>
    <w:p w:rsidR="00B25B5D" w:rsidRPr="00EA6A98" w:rsidRDefault="00B25B5D" w:rsidP="00AD4F63">
      <w:pPr>
        <w:jc w:val="both"/>
        <w:rPr>
          <w:rFonts w:ascii="Univers" w:hAnsi="Univers"/>
          <w:color w:val="1F497D"/>
          <w:sz w:val="8"/>
        </w:rPr>
      </w:pPr>
    </w:p>
    <w:p w:rsidR="00FA0DCF" w:rsidRPr="00EA6A98" w:rsidRDefault="006618AD" w:rsidP="00AD4F63">
      <w:pPr>
        <w:ind w:left="5040"/>
        <w:jc w:val="both"/>
        <w:rPr>
          <w:rFonts w:ascii="Univers" w:hAnsi="Univers"/>
          <w:b/>
          <w:sz w:val="20"/>
        </w:rPr>
      </w:pPr>
      <w:r>
        <w:rPr>
          <w:rFonts w:ascii="Univers" w:hAnsi="Univers"/>
          <w:b/>
          <w:sz w:val="20"/>
        </w:rPr>
        <w:t xml:space="preserve">  </w:t>
      </w:r>
    </w:p>
    <w:p w:rsidR="00AD4F63" w:rsidRPr="00EA6A98" w:rsidRDefault="00EA6A98" w:rsidP="00EA6A98">
      <w:pPr>
        <w:ind w:left="5040"/>
        <w:jc w:val="both"/>
        <w:rPr>
          <w:rFonts w:ascii="Univers" w:hAnsi="Univers"/>
          <w:b/>
          <w:sz w:val="20"/>
        </w:rPr>
      </w:pPr>
      <w:r>
        <w:rPr>
          <w:rFonts w:ascii="Univers" w:hAnsi="Univers"/>
          <w:b/>
          <w:sz w:val="20"/>
        </w:rPr>
        <w:t xml:space="preserve">       </w:t>
      </w:r>
      <w:r w:rsidR="00AD4F63" w:rsidRPr="00EA6A98">
        <w:rPr>
          <w:rFonts w:ascii="Univers" w:hAnsi="Univers"/>
          <w:b/>
          <w:sz w:val="20"/>
        </w:rPr>
        <w:t>Controller</w:t>
      </w:r>
      <w:r>
        <w:rPr>
          <w:rFonts w:ascii="Univers" w:hAnsi="Univers"/>
          <w:b/>
          <w:sz w:val="20"/>
        </w:rPr>
        <w:t xml:space="preserve"> </w:t>
      </w:r>
      <w:r w:rsidR="00AD4F63" w:rsidRPr="00EA6A98">
        <w:rPr>
          <w:rFonts w:ascii="Univers" w:hAnsi="Univers"/>
          <w:b/>
          <w:sz w:val="20"/>
        </w:rPr>
        <w:t>of Examinations</w:t>
      </w:r>
    </w:p>
    <w:p w:rsidR="005702DA" w:rsidRPr="00EA6A98" w:rsidRDefault="00E4316E" w:rsidP="00AD4F63">
      <w:pPr>
        <w:ind w:left="5040"/>
        <w:jc w:val="both"/>
        <w:rPr>
          <w:rFonts w:ascii="Univers" w:hAnsi="Univers"/>
          <w:b/>
          <w:sz w:val="20"/>
        </w:rPr>
      </w:pPr>
      <w:r w:rsidRPr="00EA6A98">
        <w:rPr>
          <w:rFonts w:ascii="Univers" w:hAnsi="Univers"/>
          <w:b/>
          <w:sz w:val="20"/>
        </w:rPr>
        <w:tab/>
      </w:r>
      <w:r w:rsidR="005702DA" w:rsidRPr="00EA6A98">
        <w:rPr>
          <w:rFonts w:ascii="Univers" w:hAnsi="Univers"/>
          <w:b/>
          <w:sz w:val="20"/>
        </w:rPr>
        <w:t>University of Swabi</w:t>
      </w:r>
    </w:p>
    <w:p w:rsidR="00AE2115" w:rsidRDefault="00AE2115" w:rsidP="00AE2115">
      <w:pPr>
        <w:jc w:val="both"/>
        <w:rPr>
          <w:rFonts w:ascii="Univers" w:hAnsi="Univers"/>
          <w:b/>
          <w:sz w:val="20"/>
          <w:u w:val="single"/>
        </w:rPr>
      </w:pPr>
      <w:r w:rsidRPr="00EA6A98">
        <w:rPr>
          <w:rFonts w:ascii="Univers" w:hAnsi="Univers"/>
          <w:b/>
          <w:sz w:val="20"/>
          <w:u w:val="single"/>
        </w:rPr>
        <w:t>Copy forwarded to:</w:t>
      </w:r>
    </w:p>
    <w:p w:rsidR="006618AD" w:rsidRPr="00EA6A98" w:rsidRDefault="006618AD" w:rsidP="00AE2115">
      <w:pPr>
        <w:jc w:val="both"/>
        <w:rPr>
          <w:rFonts w:ascii="Univers" w:hAnsi="Univers"/>
          <w:b/>
          <w:sz w:val="20"/>
          <w:u w:val="single"/>
        </w:rPr>
      </w:pPr>
    </w:p>
    <w:p w:rsidR="00EC7865" w:rsidRPr="00EA6A98" w:rsidRDefault="00EC7865" w:rsidP="00AE2115">
      <w:pPr>
        <w:jc w:val="both"/>
        <w:rPr>
          <w:rFonts w:ascii="Univers" w:hAnsi="Univers"/>
          <w:b/>
          <w:sz w:val="6"/>
          <w:u w:val="single"/>
        </w:rPr>
      </w:pPr>
    </w:p>
    <w:p w:rsidR="00AE2115" w:rsidRPr="00EA6A98" w:rsidRDefault="00AE2115" w:rsidP="00AE2115">
      <w:pPr>
        <w:numPr>
          <w:ilvl w:val="0"/>
          <w:numId w:val="2"/>
        </w:numPr>
        <w:jc w:val="both"/>
        <w:rPr>
          <w:rFonts w:ascii="Univers" w:hAnsi="Univers"/>
          <w:sz w:val="18"/>
        </w:rPr>
      </w:pPr>
      <w:r w:rsidRPr="00EA6A98">
        <w:rPr>
          <w:rFonts w:ascii="Univers" w:hAnsi="Univers"/>
          <w:sz w:val="18"/>
        </w:rPr>
        <w:t>All Principal</w:t>
      </w:r>
      <w:r w:rsidR="00B25B5D" w:rsidRPr="00EA6A98">
        <w:rPr>
          <w:rFonts w:ascii="Univers" w:hAnsi="Univers"/>
          <w:sz w:val="18"/>
        </w:rPr>
        <w:t>(s)</w:t>
      </w:r>
      <w:r w:rsidRPr="00EA6A98">
        <w:rPr>
          <w:rFonts w:ascii="Univers" w:hAnsi="Univers"/>
          <w:sz w:val="18"/>
        </w:rPr>
        <w:t xml:space="preserve"> of Affiliated College</w:t>
      </w:r>
      <w:r w:rsidR="00B25B5D" w:rsidRPr="00EA6A98">
        <w:rPr>
          <w:rFonts w:ascii="Univers" w:hAnsi="Univers"/>
          <w:sz w:val="18"/>
        </w:rPr>
        <w:t>s</w:t>
      </w:r>
      <w:r w:rsidRPr="00EA6A98">
        <w:rPr>
          <w:rFonts w:ascii="Univers" w:hAnsi="Univers"/>
          <w:sz w:val="18"/>
        </w:rPr>
        <w:t xml:space="preserve"> within the jurisdiction of </w:t>
      </w:r>
      <w:r w:rsidR="007A2776" w:rsidRPr="00EA6A98">
        <w:rPr>
          <w:rFonts w:ascii="Univers" w:hAnsi="Univers"/>
          <w:sz w:val="18"/>
        </w:rPr>
        <w:t>University Of Swabi</w:t>
      </w:r>
      <w:r w:rsidRPr="00EA6A98">
        <w:rPr>
          <w:rFonts w:ascii="Univers" w:hAnsi="Univers"/>
          <w:sz w:val="18"/>
        </w:rPr>
        <w:t>.</w:t>
      </w:r>
    </w:p>
    <w:p w:rsidR="00304696" w:rsidRPr="00EA6A98" w:rsidRDefault="00304696" w:rsidP="00304696">
      <w:pPr>
        <w:numPr>
          <w:ilvl w:val="0"/>
          <w:numId w:val="2"/>
        </w:numPr>
        <w:jc w:val="both"/>
        <w:rPr>
          <w:rFonts w:ascii="Univers" w:hAnsi="Univers"/>
          <w:sz w:val="18"/>
        </w:rPr>
      </w:pPr>
      <w:r w:rsidRPr="00EA6A98">
        <w:rPr>
          <w:rFonts w:ascii="Univers" w:hAnsi="Univers"/>
          <w:sz w:val="18"/>
        </w:rPr>
        <w:t>Vice Chancellors, University of Peshawar, Gomal, Kohat, Malakand, Karakurram, Bannu</w:t>
      </w:r>
      <w:r w:rsidR="00B25B5D" w:rsidRPr="00EA6A98">
        <w:rPr>
          <w:rFonts w:ascii="Univers" w:hAnsi="Univers"/>
          <w:sz w:val="18"/>
        </w:rPr>
        <w:t xml:space="preserve">, </w:t>
      </w:r>
      <w:r w:rsidRPr="00EA6A98">
        <w:rPr>
          <w:rFonts w:ascii="Univers" w:hAnsi="Univers"/>
          <w:sz w:val="18"/>
        </w:rPr>
        <w:t>Hazara</w:t>
      </w:r>
      <w:r w:rsidR="00DB181D" w:rsidRPr="00EA6A98">
        <w:rPr>
          <w:rFonts w:ascii="Univers" w:hAnsi="Univers"/>
          <w:sz w:val="18"/>
        </w:rPr>
        <w:t xml:space="preserve">, </w:t>
      </w:r>
      <w:r w:rsidR="006231BC" w:rsidRPr="00EA6A98">
        <w:rPr>
          <w:rFonts w:ascii="Univers" w:hAnsi="Univers"/>
          <w:sz w:val="18"/>
        </w:rPr>
        <w:t xml:space="preserve">Sheringal, Islamic University </w:t>
      </w:r>
      <w:r w:rsidR="00DB181D" w:rsidRPr="00EA6A98">
        <w:rPr>
          <w:rFonts w:ascii="Univers" w:hAnsi="Univers"/>
          <w:sz w:val="18"/>
        </w:rPr>
        <w:t xml:space="preserve">of </w:t>
      </w:r>
      <w:r w:rsidR="006231BC" w:rsidRPr="00EA6A98">
        <w:rPr>
          <w:rFonts w:ascii="Univers" w:hAnsi="Univers"/>
          <w:sz w:val="18"/>
        </w:rPr>
        <w:t xml:space="preserve">Swat </w:t>
      </w:r>
      <w:r w:rsidR="00790213" w:rsidRPr="00EA6A98">
        <w:rPr>
          <w:rFonts w:ascii="Univers" w:hAnsi="Univers"/>
          <w:sz w:val="18"/>
        </w:rPr>
        <w:t>&amp;</w:t>
      </w:r>
      <w:r w:rsidR="006231BC" w:rsidRPr="00EA6A98">
        <w:rPr>
          <w:rFonts w:ascii="Univers" w:hAnsi="Univers"/>
          <w:sz w:val="18"/>
        </w:rPr>
        <w:t>Abdul Wali Khan University, Mardan.</w:t>
      </w:r>
    </w:p>
    <w:p w:rsidR="00304696" w:rsidRPr="00EA6A98" w:rsidRDefault="00304696" w:rsidP="00304696">
      <w:pPr>
        <w:numPr>
          <w:ilvl w:val="0"/>
          <w:numId w:val="2"/>
        </w:numPr>
        <w:jc w:val="both"/>
        <w:rPr>
          <w:rFonts w:ascii="Univers" w:hAnsi="Univers"/>
          <w:sz w:val="18"/>
        </w:rPr>
      </w:pPr>
      <w:r w:rsidRPr="00EA6A98">
        <w:rPr>
          <w:rFonts w:ascii="Univers" w:hAnsi="Univers"/>
          <w:sz w:val="18"/>
        </w:rPr>
        <w:t>Controller of Examinations, University of Peshawar, Gomal, Kohat, Malakand, Karakurram, Bannu</w:t>
      </w:r>
      <w:r w:rsidR="00777982">
        <w:rPr>
          <w:rFonts w:ascii="Univers" w:hAnsi="Univers"/>
          <w:sz w:val="18"/>
        </w:rPr>
        <w:t xml:space="preserve">  </w:t>
      </w:r>
      <w:r w:rsidR="00B25B5D" w:rsidRPr="00EA6A98">
        <w:rPr>
          <w:rFonts w:ascii="Univers" w:hAnsi="Univers"/>
          <w:sz w:val="18"/>
        </w:rPr>
        <w:t>,</w:t>
      </w:r>
      <w:r w:rsidRPr="00EA6A98">
        <w:rPr>
          <w:rFonts w:ascii="Univers" w:hAnsi="Univers"/>
          <w:sz w:val="18"/>
        </w:rPr>
        <w:t>Hazara</w:t>
      </w:r>
      <w:r w:rsidR="00DB181D" w:rsidRPr="00EA6A98">
        <w:rPr>
          <w:rFonts w:ascii="Univers" w:hAnsi="Univers"/>
          <w:sz w:val="18"/>
        </w:rPr>
        <w:t xml:space="preserve">, </w:t>
      </w:r>
      <w:r w:rsidR="00C84842" w:rsidRPr="00EA6A98">
        <w:rPr>
          <w:rFonts w:ascii="Univers" w:hAnsi="Univers"/>
          <w:sz w:val="18"/>
        </w:rPr>
        <w:t>Sher</w:t>
      </w:r>
      <w:r w:rsidR="00E45821" w:rsidRPr="00EA6A98">
        <w:rPr>
          <w:rFonts w:ascii="Univers" w:hAnsi="Univers"/>
          <w:sz w:val="18"/>
        </w:rPr>
        <w:t xml:space="preserve">ingal, Islamic University </w:t>
      </w:r>
      <w:r w:rsidR="00DB181D" w:rsidRPr="00EA6A98">
        <w:rPr>
          <w:rFonts w:ascii="Univers" w:hAnsi="Univers"/>
          <w:sz w:val="18"/>
        </w:rPr>
        <w:t xml:space="preserve">of </w:t>
      </w:r>
      <w:r w:rsidR="00E45821" w:rsidRPr="00EA6A98">
        <w:rPr>
          <w:rFonts w:ascii="Univers" w:hAnsi="Univers"/>
          <w:sz w:val="18"/>
        </w:rPr>
        <w:t xml:space="preserve">Swat </w:t>
      </w:r>
      <w:r w:rsidR="000B5282" w:rsidRPr="00EA6A98">
        <w:rPr>
          <w:rFonts w:ascii="Univers" w:hAnsi="Univers"/>
          <w:sz w:val="18"/>
        </w:rPr>
        <w:t>&amp;</w:t>
      </w:r>
      <w:r w:rsidR="00E45821" w:rsidRPr="00EA6A98">
        <w:rPr>
          <w:rFonts w:ascii="Univers" w:hAnsi="Univers"/>
          <w:sz w:val="18"/>
        </w:rPr>
        <w:t>Abdul Wali Khan University, Mardan</w:t>
      </w:r>
    </w:p>
    <w:p w:rsidR="00AE2115" w:rsidRPr="00EA6A98" w:rsidRDefault="00BE53EE" w:rsidP="00AE2115">
      <w:pPr>
        <w:numPr>
          <w:ilvl w:val="0"/>
          <w:numId w:val="2"/>
        </w:numPr>
        <w:jc w:val="both"/>
        <w:rPr>
          <w:rFonts w:ascii="Univers" w:hAnsi="Univers"/>
          <w:sz w:val="18"/>
        </w:rPr>
      </w:pPr>
      <w:r w:rsidRPr="00EA6A98">
        <w:rPr>
          <w:rFonts w:ascii="Univers" w:hAnsi="Univers"/>
          <w:sz w:val="18"/>
        </w:rPr>
        <w:t>Chairm</w:t>
      </w:r>
      <w:r w:rsidR="00304696" w:rsidRPr="00EA6A98">
        <w:rPr>
          <w:rFonts w:ascii="Univers" w:hAnsi="Univers"/>
          <w:sz w:val="18"/>
        </w:rPr>
        <w:t>e</w:t>
      </w:r>
      <w:r w:rsidRPr="00EA6A98">
        <w:rPr>
          <w:rFonts w:ascii="Univers" w:hAnsi="Univers"/>
          <w:sz w:val="18"/>
        </w:rPr>
        <w:t xml:space="preserve">n, BISE Abbottabad, Peshawar, Kohat, </w:t>
      </w:r>
      <w:r w:rsidR="00057784" w:rsidRPr="00EA6A98">
        <w:rPr>
          <w:rFonts w:ascii="Univers" w:hAnsi="Univers"/>
          <w:sz w:val="18"/>
        </w:rPr>
        <w:t>Swat, Bannu, D.I.Khan ,Mardan&amp;</w:t>
      </w:r>
      <w:r w:rsidR="006B7826">
        <w:rPr>
          <w:rFonts w:ascii="Univers" w:hAnsi="Univers"/>
          <w:sz w:val="18"/>
        </w:rPr>
        <w:t xml:space="preserve"> </w:t>
      </w:r>
      <w:r w:rsidR="00057784" w:rsidRPr="00EA6A98">
        <w:rPr>
          <w:rFonts w:ascii="Univers" w:hAnsi="Univers"/>
          <w:sz w:val="18"/>
        </w:rPr>
        <w:t>Malakand.</w:t>
      </w:r>
    </w:p>
    <w:p w:rsidR="00BE53EE" w:rsidRPr="00EA6A98" w:rsidRDefault="00BE53EE" w:rsidP="00AE2115">
      <w:pPr>
        <w:numPr>
          <w:ilvl w:val="0"/>
          <w:numId w:val="2"/>
        </w:numPr>
        <w:jc w:val="both"/>
        <w:rPr>
          <w:rFonts w:ascii="Univers" w:hAnsi="Univers"/>
          <w:sz w:val="18"/>
        </w:rPr>
      </w:pPr>
      <w:r w:rsidRPr="00EA6A98">
        <w:rPr>
          <w:rFonts w:ascii="Univers" w:hAnsi="Univers"/>
          <w:sz w:val="18"/>
        </w:rPr>
        <w:t xml:space="preserve">Director Higher Education, </w:t>
      </w:r>
      <w:r w:rsidR="00B25B5D" w:rsidRPr="00EA6A98">
        <w:rPr>
          <w:rFonts w:ascii="Univers" w:hAnsi="Univers"/>
          <w:sz w:val="18"/>
        </w:rPr>
        <w:t>Khyber Pakhtunkhwa</w:t>
      </w:r>
      <w:r w:rsidR="006B7826">
        <w:rPr>
          <w:rFonts w:ascii="Univers" w:hAnsi="Univers"/>
          <w:sz w:val="18"/>
        </w:rPr>
        <w:t xml:space="preserve"> </w:t>
      </w:r>
      <w:r w:rsidRPr="00EA6A98">
        <w:rPr>
          <w:rFonts w:ascii="Univers" w:hAnsi="Univers"/>
          <w:sz w:val="18"/>
        </w:rPr>
        <w:t>Peshawar.</w:t>
      </w:r>
    </w:p>
    <w:p w:rsidR="00807CC9" w:rsidRPr="00EA6A98" w:rsidRDefault="00807CC9" w:rsidP="00807CC9">
      <w:pPr>
        <w:numPr>
          <w:ilvl w:val="0"/>
          <w:numId w:val="2"/>
        </w:numPr>
        <w:jc w:val="both"/>
        <w:rPr>
          <w:rFonts w:ascii="Univers" w:hAnsi="Univers"/>
          <w:sz w:val="18"/>
        </w:rPr>
      </w:pPr>
      <w:r w:rsidRPr="00EA6A98">
        <w:rPr>
          <w:rFonts w:ascii="Univers" w:hAnsi="Univers"/>
          <w:sz w:val="18"/>
        </w:rPr>
        <w:t xml:space="preserve">Director Information, </w:t>
      </w:r>
      <w:r w:rsidR="00B25B5D" w:rsidRPr="00EA6A98">
        <w:rPr>
          <w:rFonts w:ascii="Univers" w:hAnsi="Univers"/>
          <w:sz w:val="18"/>
        </w:rPr>
        <w:t>Khyber Pakhtunkhwa</w:t>
      </w:r>
      <w:r w:rsidRPr="00EA6A98">
        <w:rPr>
          <w:rFonts w:ascii="Univers" w:hAnsi="Univers"/>
          <w:sz w:val="18"/>
        </w:rPr>
        <w:t xml:space="preserve"> Peshawar for favour of wide publicity, please.</w:t>
      </w:r>
    </w:p>
    <w:p w:rsidR="00721373" w:rsidRPr="00EA6A98" w:rsidRDefault="00721373" w:rsidP="00721373">
      <w:pPr>
        <w:numPr>
          <w:ilvl w:val="0"/>
          <w:numId w:val="2"/>
        </w:numPr>
        <w:jc w:val="both"/>
        <w:rPr>
          <w:rFonts w:ascii="Univers" w:hAnsi="Univers"/>
          <w:sz w:val="18"/>
        </w:rPr>
      </w:pPr>
      <w:r w:rsidRPr="00EA6A98">
        <w:rPr>
          <w:rFonts w:ascii="Univers" w:hAnsi="Univers"/>
          <w:sz w:val="18"/>
        </w:rPr>
        <w:t xml:space="preserve">Section Officer, (UE), </w:t>
      </w:r>
      <w:r w:rsidR="00B25B5D" w:rsidRPr="00EA6A98">
        <w:rPr>
          <w:rFonts w:ascii="Univers" w:hAnsi="Univers"/>
          <w:sz w:val="18"/>
        </w:rPr>
        <w:t>Khyber Pakhtunkhwa</w:t>
      </w:r>
      <w:r w:rsidR="006B7826">
        <w:rPr>
          <w:rFonts w:ascii="Univers" w:hAnsi="Univers"/>
          <w:sz w:val="18"/>
        </w:rPr>
        <w:t xml:space="preserve"> </w:t>
      </w:r>
      <w:r w:rsidRPr="00EA6A98">
        <w:rPr>
          <w:rFonts w:ascii="Univers" w:hAnsi="Univers"/>
          <w:sz w:val="18"/>
        </w:rPr>
        <w:t>Peshawar.</w:t>
      </w:r>
    </w:p>
    <w:p w:rsidR="00BE53EE" w:rsidRPr="00EA6A98" w:rsidRDefault="00721373" w:rsidP="00AE2115">
      <w:pPr>
        <w:numPr>
          <w:ilvl w:val="0"/>
          <w:numId w:val="2"/>
        </w:numPr>
        <w:jc w:val="both"/>
        <w:rPr>
          <w:rFonts w:ascii="Univers" w:hAnsi="Univers"/>
          <w:sz w:val="18"/>
        </w:rPr>
      </w:pPr>
      <w:r w:rsidRPr="00EA6A98">
        <w:rPr>
          <w:rFonts w:ascii="Univers" w:hAnsi="Univers"/>
          <w:sz w:val="18"/>
        </w:rPr>
        <w:t>Editor Incharge, News Organization PBCC, Peshawar</w:t>
      </w:r>
      <w:r w:rsidR="00807168" w:rsidRPr="00EA6A98">
        <w:rPr>
          <w:rFonts w:ascii="Univers" w:hAnsi="Univers"/>
          <w:sz w:val="18"/>
        </w:rPr>
        <w:t xml:space="preserve"> for favour of broadcasting it as news item</w:t>
      </w:r>
      <w:r w:rsidRPr="00EA6A98">
        <w:rPr>
          <w:rFonts w:ascii="Univers" w:hAnsi="Univers"/>
          <w:sz w:val="18"/>
        </w:rPr>
        <w:t>, please.</w:t>
      </w:r>
    </w:p>
    <w:p w:rsidR="00721373" w:rsidRPr="00EA6A98" w:rsidRDefault="00721373" w:rsidP="00AE2115">
      <w:pPr>
        <w:numPr>
          <w:ilvl w:val="0"/>
          <w:numId w:val="2"/>
        </w:numPr>
        <w:jc w:val="both"/>
        <w:rPr>
          <w:rFonts w:ascii="Univers" w:hAnsi="Univers"/>
          <w:sz w:val="18"/>
        </w:rPr>
      </w:pPr>
      <w:r w:rsidRPr="00EA6A98">
        <w:rPr>
          <w:rFonts w:ascii="Univers" w:hAnsi="Univers"/>
          <w:sz w:val="18"/>
        </w:rPr>
        <w:t xml:space="preserve">Incharge, News section </w:t>
      </w:r>
      <w:r w:rsidR="00C32D6B" w:rsidRPr="00EA6A98">
        <w:rPr>
          <w:rFonts w:ascii="Univers" w:hAnsi="Univers"/>
          <w:sz w:val="18"/>
        </w:rPr>
        <w:t>Pakistan Television Corporation, Peshawar for favour of telecasting as news item, please.</w:t>
      </w:r>
    </w:p>
    <w:p w:rsidR="00C32D6B" w:rsidRPr="00EA6A98" w:rsidRDefault="00C32D6B" w:rsidP="00AE2115">
      <w:pPr>
        <w:numPr>
          <w:ilvl w:val="0"/>
          <w:numId w:val="2"/>
        </w:numPr>
        <w:jc w:val="both"/>
        <w:rPr>
          <w:rFonts w:ascii="Univers" w:hAnsi="Univers"/>
          <w:sz w:val="18"/>
        </w:rPr>
      </w:pPr>
      <w:r w:rsidRPr="00EA6A98">
        <w:rPr>
          <w:rFonts w:ascii="Univers" w:hAnsi="Univers"/>
          <w:sz w:val="18"/>
        </w:rPr>
        <w:t>The Editor of Daily News Paper</w:t>
      </w:r>
      <w:r w:rsidR="0046064B" w:rsidRPr="00EA6A98">
        <w:rPr>
          <w:rFonts w:ascii="Univers" w:hAnsi="Univers"/>
          <w:sz w:val="18"/>
        </w:rPr>
        <w:t>(</w:t>
      </w:r>
      <w:r w:rsidR="0050159A" w:rsidRPr="00EA6A98">
        <w:rPr>
          <w:rFonts w:ascii="Univers" w:hAnsi="Univers"/>
          <w:sz w:val="18"/>
        </w:rPr>
        <w:t>s</w:t>
      </w:r>
      <w:r w:rsidR="0046064B" w:rsidRPr="00EA6A98">
        <w:rPr>
          <w:rFonts w:ascii="Univers" w:hAnsi="Univers"/>
          <w:sz w:val="18"/>
        </w:rPr>
        <w:t>)</w:t>
      </w:r>
      <w:r w:rsidRPr="00EA6A98">
        <w:rPr>
          <w:rFonts w:ascii="Univers" w:hAnsi="Univers"/>
          <w:sz w:val="18"/>
        </w:rPr>
        <w:t xml:space="preserve"> for favour of publication as news item, please.</w:t>
      </w:r>
    </w:p>
    <w:p w:rsidR="00304696" w:rsidRPr="00EA6A98" w:rsidRDefault="00553ED2" w:rsidP="00AE2115">
      <w:pPr>
        <w:numPr>
          <w:ilvl w:val="0"/>
          <w:numId w:val="2"/>
        </w:numPr>
        <w:jc w:val="both"/>
        <w:rPr>
          <w:rFonts w:ascii="Univers" w:hAnsi="Univers"/>
          <w:sz w:val="18"/>
        </w:rPr>
      </w:pPr>
      <w:r w:rsidRPr="00EA6A98">
        <w:rPr>
          <w:rFonts w:ascii="Univers" w:hAnsi="Univers"/>
          <w:sz w:val="18"/>
        </w:rPr>
        <w:t>The Web Master,</w:t>
      </w:r>
      <w:r w:rsidR="006B7826">
        <w:rPr>
          <w:rFonts w:ascii="Univers" w:hAnsi="Univers"/>
          <w:sz w:val="18"/>
        </w:rPr>
        <w:t xml:space="preserve"> </w:t>
      </w:r>
      <w:r w:rsidR="00304696" w:rsidRPr="00EA6A98">
        <w:rPr>
          <w:rFonts w:ascii="Univers" w:hAnsi="Univers"/>
          <w:sz w:val="18"/>
        </w:rPr>
        <w:t>University</w:t>
      </w:r>
      <w:r w:rsidR="006B5AD0" w:rsidRPr="00EA6A98">
        <w:rPr>
          <w:rFonts w:ascii="Univers" w:hAnsi="Univers"/>
          <w:sz w:val="18"/>
        </w:rPr>
        <w:t xml:space="preserve"> of Swabi</w:t>
      </w:r>
      <w:r w:rsidR="00B25B5D" w:rsidRPr="00EA6A98">
        <w:rPr>
          <w:rFonts w:ascii="Univers" w:hAnsi="Univers"/>
          <w:sz w:val="18"/>
        </w:rPr>
        <w:t>for onward uploading on University’s website</w:t>
      </w:r>
      <w:r w:rsidR="00304696" w:rsidRPr="00EA6A98">
        <w:rPr>
          <w:rFonts w:ascii="Univers" w:hAnsi="Univers"/>
          <w:sz w:val="18"/>
        </w:rPr>
        <w:t>.</w:t>
      </w:r>
    </w:p>
    <w:p w:rsidR="00EC7865" w:rsidRPr="00EA6A98" w:rsidRDefault="00EC7865" w:rsidP="00EC7865">
      <w:pPr>
        <w:jc w:val="both"/>
        <w:rPr>
          <w:rFonts w:ascii="Univers" w:hAnsi="Univers"/>
          <w:sz w:val="18"/>
        </w:rPr>
      </w:pPr>
    </w:p>
    <w:p w:rsidR="00C854F9" w:rsidRDefault="00C854F9" w:rsidP="00F85FE6">
      <w:pPr>
        <w:jc w:val="both"/>
        <w:rPr>
          <w:rFonts w:ascii="Univers" w:hAnsi="Univers"/>
          <w:b/>
          <w:sz w:val="14"/>
        </w:rPr>
      </w:pPr>
    </w:p>
    <w:p w:rsidR="00B25B5D" w:rsidRDefault="001403C3" w:rsidP="001403C3">
      <w:pPr>
        <w:tabs>
          <w:tab w:val="left" w:pos="6980"/>
        </w:tabs>
        <w:jc w:val="both"/>
        <w:rPr>
          <w:rFonts w:ascii="Univers" w:hAnsi="Univers"/>
          <w:b/>
          <w:sz w:val="14"/>
        </w:rPr>
      </w:pPr>
      <w:r>
        <w:rPr>
          <w:rFonts w:ascii="Univers" w:hAnsi="Univers"/>
          <w:b/>
          <w:sz w:val="14"/>
        </w:rPr>
        <w:tab/>
      </w:r>
    </w:p>
    <w:p w:rsidR="00FA0DCF" w:rsidRDefault="00C854F9" w:rsidP="00F85FE6">
      <w:pPr>
        <w:jc w:val="both"/>
        <w:rPr>
          <w:rFonts w:ascii="Univers" w:hAnsi="Univers"/>
          <w:b/>
          <w:sz w:val="14"/>
        </w:rPr>
      </w:pPr>
      <w:r>
        <w:rPr>
          <w:rFonts w:ascii="Univers" w:hAnsi="Univers"/>
          <w:b/>
          <w:sz w:val="14"/>
        </w:rPr>
        <w:tab/>
      </w:r>
      <w:r>
        <w:rPr>
          <w:rFonts w:ascii="Univers" w:hAnsi="Univers"/>
          <w:b/>
          <w:sz w:val="14"/>
        </w:rPr>
        <w:tab/>
      </w:r>
    </w:p>
    <w:p w:rsidR="00FA0DCF" w:rsidRDefault="00FA0DCF" w:rsidP="00F85FE6">
      <w:pPr>
        <w:jc w:val="both"/>
        <w:rPr>
          <w:rFonts w:ascii="Univers" w:hAnsi="Univers"/>
          <w:b/>
          <w:sz w:val="14"/>
        </w:rPr>
      </w:pPr>
    </w:p>
    <w:p w:rsidR="00F85FE6" w:rsidRDefault="001649B2" w:rsidP="00E4316E">
      <w:pPr>
        <w:ind w:left="5040" w:firstLine="720"/>
        <w:jc w:val="both"/>
        <w:rPr>
          <w:rFonts w:ascii="Univers" w:hAnsi="Univers"/>
          <w:b/>
          <w:sz w:val="18"/>
        </w:rPr>
      </w:pPr>
      <w:r>
        <w:rPr>
          <w:rFonts w:ascii="Univers" w:hAnsi="Univers"/>
          <w:b/>
          <w:sz w:val="18"/>
        </w:rPr>
        <w:t>Con</w:t>
      </w:r>
      <w:r w:rsidR="00F85FE6">
        <w:rPr>
          <w:rFonts w:ascii="Univers" w:hAnsi="Univers"/>
          <w:b/>
          <w:sz w:val="18"/>
        </w:rPr>
        <w:t xml:space="preserve">roller </w:t>
      </w:r>
      <w:r w:rsidR="00C32D6B">
        <w:rPr>
          <w:rFonts w:ascii="Univers" w:hAnsi="Univers"/>
          <w:b/>
          <w:sz w:val="18"/>
        </w:rPr>
        <w:t>of Examinations</w:t>
      </w:r>
    </w:p>
    <w:p w:rsidR="00190377" w:rsidRPr="00190377" w:rsidRDefault="0061286B" w:rsidP="00190377">
      <w:pPr>
        <w:tabs>
          <w:tab w:val="left" w:pos="5760"/>
        </w:tabs>
        <w:ind w:left="720"/>
        <w:jc w:val="both"/>
        <w:rPr>
          <w:rFonts w:ascii="Univers" w:hAnsi="Univers"/>
          <w:sz w:val="18"/>
        </w:rPr>
      </w:pPr>
      <w:r>
        <w:rPr>
          <w:rFonts w:ascii="Univers" w:hAnsi="Univers"/>
          <w:b/>
          <w:sz w:val="18"/>
        </w:rPr>
        <w:tab/>
        <w:t>University of Swab</w:t>
      </w:r>
      <w:r w:rsidR="00190377">
        <w:rPr>
          <w:rFonts w:ascii="Univers" w:hAnsi="Univers"/>
          <w:b/>
          <w:sz w:val="18"/>
        </w:rPr>
        <w:t>i</w:t>
      </w:r>
    </w:p>
    <w:p w:rsidR="0016548F" w:rsidRDefault="0016548F" w:rsidP="00EA6A98">
      <w:pPr>
        <w:ind w:firstLine="720"/>
        <w:rPr>
          <w:sz w:val="12"/>
          <w:szCs w:val="12"/>
        </w:rPr>
      </w:pPr>
      <w:r>
        <w:rPr>
          <w:sz w:val="4"/>
          <w:szCs w:val="4"/>
        </w:rPr>
        <w:t>t</w:t>
      </w:r>
    </w:p>
    <w:sectPr w:rsidR="0016548F" w:rsidSect="00861125">
      <w:pgSz w:w="11907" w:h="16839" w:code="9"/>
      <w:pgMar w:top="630" w:right="1800" w:bottom="639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215E" w:rsidRDefault="00C5215E">
      <w:r>
        <w:separator/>
      </w:r>
    </w:p>
  </w:endnote>
  <w:endnote w:type="continuationSeparator" w:id="1">
    <w:p w:rsidR="00C5215E" w:rsidRDefault="00C521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215E" w:rsidRDefault="00C5215E">
      <w:r>
        <w:separator/>
      </w:r>
    </w:p>
  </w:footnote>
  <w:footnote w:type="continuationSeparator" w:id="1">
    <w:p w:rsidR="00C5215E" w:rsidRDefault="00C521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961DF"/>
    <w:multiLevelType w:val="hybridMultilevel"/>
    <w:tmpl w:val="76CA9182"/>
    <w:lvl w:ilvl="0" w:tplc="6D0CF1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04F321F"/>
    <w:multiLevelType w:val="hybridMultilevel"/>
    <w:tmpl w:val="321E3A04"/>
    <w:lvl w:ilvl="0" w:tplc="7C2E66B8">
      <w:start w:val="1"/>
      <w:numFmt w:val="lowerLetter"/>
      <w:lvlText w:val="%1)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D036C7"/>
    <w:multiLevelType w:val="hybridMultilevel"/>
    <w:tmpl w:val="17EADC94"/>
    <w:lvl w:ilvl="0" w:tplc="114A800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E3263AF"/>
    <w:multiLevelType w:val="hybridMultilevel"/>
    <w:tmpl w:val="4A483408"/>
    <w:lvl w:ilvl="0" w:tplc="169EFA9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ttachedTemplate r:id="rId1"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1B73"/>
    <w:rsid w:val="00010E16"/>
    <w:rsid w:val="00023E36"/>
    <w:rsid w:val="00025C15"/>
    <w:rsid w:val="00025EAC"/>
    <w:rsid w:val="00031B7D"/>
    <w:rsid w:val="00041B10"/>
    <w:rsid w:val="00044D3E"/>
    <w:rsid w:val="00046994"/>
    <w:rsid w:val="00053E66"/>
    <w:rsid w:val="00057784"/>
    <w:rsid w:val="00060E3B"/>
    <w:rsid w:val="0006117E"/>
    <w:rsid w:val="000618E4"/>
    <w:rsid w:val="000625D7"/>
    <w:rsid w:val="00067101"/>
    <w:rsid w:val="00085C54"/>
    <w:rsid w:val="000A1087"/>
    <w:rsid w:val="000A380E"/>
    <w:rsid w:val="000A5DA9"/>
    <w:rsid w:val="000A6E62"/>
    <w:rsid w:val="000B1AC3"/>
    <w:rsid w:val="000B5282"/>
    <w:rsid w:val="000C1D20"/>
    <w:rsid w:val="000C25FE"/>
    <w:rsid w:val="000C4ACD"/>
    <w:rsid w:val="000D05E1"/>
    <w:rsid w:val="000D18BF"/>
    <w:rsid w:val="000D4E3E"/>
    <w:rsid w:val="000E0AA3"/>
    <w:rsid w:val="000E507E"/>
    <w:rsid w:val="00101AB8"/>
    <w:rsid w:val="00102E73"/>
    <w:rsid w:val="00105A12"/>
    <w:rsid w:val="0011337C"/>
    <w:rsid w:val="00113705"/>
    <w:rsid w:val="00130973"/>
    <w:rsid w:val="00131F09"/>
    <w:rsid w:val="00132724"/>
    <w:rsid w:val="00135A4F"/>
    <w:rsid w:val="001403C3"/>
    <w:rsid w:val="0015078F"/>
    <w:rsid w:val="001649B2"/>
    <w:rsid w:val="0016548F"/>
    <w:rsid w:val="00177518"/>
    <w:rsid w:val="00182CE4"/>
    <w:rsid w:val="00183DAD"/>
    <w:rsid w:val="00190377"/>
    <w:rsid w:val="001A585C"/>
    <w:rsid w:val="001A70D8"/>
    <w:rsid w:val="001B1740"/>
    <w:rsid w:val="001B32E6"/>
    <w:rsid w:val="001B406A"/>
    <w:rsid w:val="001B63BD"/>
    <w:rsid w:val="001C0351"/>
    <w:rsid w:val="001E19A8"/>
    <w:rsid w:val="001E1E5E"/>
    <w:rsid w:val="001E6802"/>
    <w:rsid w:val="001E7B84"/>
    <w:rsid w:val="002012E1"/>
    <w:rsid w:val="002013EB"/>
    <w:rsid w:val="002022CD"/>
    <w:rsid w:val="0020377C"/>
    <w:rsid w:val="0020580A"/>
    <w:rsid w:val="002113C4"/>
    <w:rsid w:val="00214B79"/>
    <w:rsid w:val="00225F27"/>
    <w:rsid w:val="002309E2"/>
    <w:rsid w:val="00233EB9"/>
    <w:rsid w:val="0023521B"/>
    <w:rsid w:val="002401FE"/>
    <w:rsid w:val="00247E0E"/>
    <w:rsid w:val="00257E4C"/>
    <w:rsid w:val="00260A61"/>
    <w:rsid w:val="002621C9"/>
    <w:rsid w:val="00263B68"/>
    <w:rsid w:val="00264019"/>
    <w:rsid w:val="002741DC"/>
    <w:rsid w:val="00280DD6"/>
    <w:rsid w:val="00287373"/>
    <w:rsid w:val="00295A35"/>
    <w:rsid w:val="002A468B"/>
    <w:rsid w:val="002B0CEA"/>
    <w:rsid w:val="002B1974"/>
    <w:rsid w:val="002C3B08"/>
    <w:rsid w:val="002C7B2E"/>
    <w:rsid w:val="002D58AA"/>
    <w:rsid w:val="002E2709"/>
    <w:rsid w:val="002E7D3E"/>
    <w:rsid w:val="003020C5"/>
    <w:rsid w:val="00304696"/>
    <w:rsid w:val="0033610E"/>
    <w:rsid w:val="00337A78"/>
    <w:rsid w:val="00343E77"/>
    <w:rsid w:val="00352F0E"/>
    <w:rsid w:val="0036683C"/>
    <w:rsid w:val="00367C6A"/>
    <w:rsid w:val="00371C56"/>
    <w:rsid w:val="003730F7"/>
    <w:rsid w:val="003759E3"/>
    <w:rsid w:val="003840B1"/>
    <w:rsid w:val="0039138C"/>
    <w:rsid w:val="00396C18"/>
    <w:rsid w:val="00397A71"/>
    <w:rsid w:val="003A26E6"/>
    <w:rsid w:val="003A2AED"/>
    <w:rsid w:val="003A3365"/>
    <w:rsid w:val="003A429E"/>
    <w:rsid w:val="003B03DC"/>
    <w:rsid w:val="003B5FED"/>
    <w:rsid w:val="003C225A"/>
    <w:rsid w:val="003E4D13"/>
    <w:rsid w:val="003E767A"/>
    <w:rsid w:val="003E7892"/>
    <w:rsid w:val="004006F9"/>
    <w:rsid w:val="00412020"/>
    <w:rsid w:val="00413000"/>
    <w:rsid w:val="004130F1"/>
    <w:rsid w:val="00415512"/>
    <w:rsid w:val="00424970"/>
    <w:rsid w:val="004268AF"/>
    <w:rsid w:val="00436476"/>
    <w:rsid w:val="00440A8D"/>
    <w:rsid w:val="004438A4"/>
    <w:rsid w:val="00451B18"/>
    <w:rsid w:val="00453A80"/>
    <w:rsid w:val="00454F55"/>
    <w:rsid w:val="0046064B"/>
    <w:rsid w:val="004906CF"/>
    <w:rsid w:val="004937CC"/>
    <w:rsid w:val="004A1003"/>
    <w:rsid w:val="004A1224"/>
    <w:rsid w:val="004A682B"/>
    <w:rsid w:val="004A7569"/>
    <w:rsid w:val="004A7C66"/>
    <w:rsid w:val="004A7D0D"/>
    <w:rsid w:val="004B3CB4"/>
    <w:rsid w:val="004C6C02"/>
    <w:rsid w:val="004D3868"/>
    <w:rsid w:val="004D7F2B"/>
    <w:rsid w:val="004E1E46"/>
    <w:rsid w:val="004F3C6B"/>
    <w:rsid w:val="004F47E3"/>
    <w:rsid w:val="004F5CF6"/>
    <w:rsid w:val="004F6653"/>
    <w:rsid w:val="004F6B14"/>
    <w:rsid w:val="0050159A"/>
    <w:rsid w:val="00515081"/>
    <w:rsid w:val="00516C9D"/>
    <w:rsid w:val="005235B1"/>
    <w:rsid w:val="00524A7B"/>
    <w:rsid w:val="00530693"/>
    <w:rsid w:val="0054210F"/>
    <w:rsid w:val="00547B02"/>
    <w:rsid w:val="00551F38"/>
    <w:rsid w:val="00552412"/>
    <w:rsid w:val="00553ED2"/>
    <w:rsid w:val="005702DA"/>
    <w:rsid w:val="00575223"/>
    <w:rsid w:val="0057745A"/>
    <w:rsid w:val="00577FFB"/>
    <w:rsid w:val="005804A4"/>
    <w:rsid w:val="00586080"/>
    <w:rsid w:val="00593A57"/>
    <w:rsid w:val="005A1FC0"/>
    <w:rsid w:val="005A4620"/>
    <w:rsid w:val="005B171A"/>
    <w:rsid w:val="005B2666"/>
    <w:rsid w:val="005B2BB8"/>
    <w:rsid w:val="005D7969"/>
    <w:rsid w:val="005E2C9D"/>
    <w:rsid w:val="005F0579"/>
    <w:rsid w:val="005F2F55"/>
    <w:rsid w:val="005F517D"/>
    <w:rsid w:val="005F7143"/>
    <w:rsid w:val="005F76E1"/>
    <w:rsid w:val="0061286B"/>
    <w:rsid w:val="00615252"/>
    <w:rsid w:val="006231BC"/>
    <w:rsid w:val="00624C7C"/>
    <w:rsid w:val="00625E47"/>
    <w:rsid w:val="00642EB8"/>
    <w:rsid w:val="006431C1"/>
    <w:rsid w:val="00646760"/>
    <w:rsid w:val="00647A1C"/>
    <w:rsid w:val="0065190E"/>
    <w:rsid w:val="00656955"/>
    <w:rsid w:val="006618AD"/>
    <w:rsid w:val="006709A2"/>
    <w:rsid w:val="00671CE1"/>
    <w:rsid w:val="00676CBB"/>
    <w:rsid w:val="00677C71"/>
    <w:rsid w:val="006805DE"/>
    <w:rsid w:val="006A2781"/>
    <w:rsid w:val="006B010A"/>
    <w:rsid w:val="006B5AD0"/>
    <w:rsid w:val="006B6260"/>
    <w:rsid w:val="006B7826"/>
    <w:rsid w:val="006C2517"/>
    <w:rsid w:val="006C7AF7"/>
    <w:rsid w:val="006D0743"/>
    <w:rsid w:val="006D15A3"/>
    <w:rsid w:val="006E0D3D"/>
    <w:rsid w:val="006E0E17"/>
    <w:rsid w:val="006F5DCB"/>
    <w:rsid w:val="00716442"/>
    <w:rsid w:val="00721373"/>
    <w:rsid w:val="00721C6F"/>
    <w:rsid w:val="00730DC2"/>
    <w:rsid w:val="0073141C"/>
    <w:rsid w:val="007317D8"/>
    <w:rsid w:val="0073222A"/>
    <w:rsid w:val="00734499"/>
    <w:rsid w:val="00736819"/>
    <w:rsid w:val="00743496"/>
    <w:rsid w:val="0074607C"/>
    <w:rsid w:val="007461F9"/>
    <w:rsid w:val="00766709"/>
    <w:rsid w:val="00772C02"/>
    <w:rsid w:val="007743CA"/>
    <w:rsid w:val="007750A3"/>
    <w:rsid w:val="00777982"/>
    <w:rsid w:val="007779C5"/>
    <w:rsid w:val="00790213"/>
    <w:rsid w:val="00794AC4"/>
    <w:rsid w:val="007A173B"/>
    <w:rsid w:val="007A2776"/>
    <w:rsid w:val="007D2E28"/>
    <w:rsid w:val="007D5BFF"/>
    <w:rsid w:val="007D6C3F"/>
    <w:rsid w:val="007D722E"/>
    <w:rsid w:val="007E6C43"/>
    <w:rsid w:val="007F0F58"/>
    <w:rsid w:val="007F4A00"/>
    <w:rsid w:val="008010DC"/>
    <w:rsid w:val="00803590"/>
    <w:rsid w:val="00803734"/>
    <w:rsid w:val="00807168"/>
    <w:rsid w:val="00807939"/>
    <w:rsid w:val="00807CC9"/>
    <w:rsid w:val="00825C24"/>
    <w:rsid w:val="00832409"/>
    <w:rsid w:val="008354C3"/>
    <w:rsid w:val="008365A4"/>
    <w:rsid w:val="008453DE"/>
    <w:rsid w:val="00861125"/>
    <w:rsid w:val="00865F58"/>
    <w:rsid w:val="00867E11"/>
    <w:rsid w:val="00871162"/>
    <w:rsid w:val="00871CC0"/>
    <w:rsid w:val="00877623"/>
    <w:rsid w:val="00877698"/>
    <w:rsid w:val="008A673C"/>
    <w:rsid w:val="008B4E1E"/>
    <w:rsid w:val="008B7400"/>
    <w:rsid w:val="008C0711"/>
    <w:rsid w:val="008C70AA"/>
    <w:rsid w:val="008E3745"/>
    <w:rsid w:val="008E7D85"/>
    <w:rsid w:val="008F7533"/>
    <w:rsid w:val="00921596"/>
    <w:rsid w:val="00924908"/>
    <w:rsid w:val="009254A2"/>
    <w:rsid w:val="00927114"/>
    <w:rsid w:val="00931B73"/>
    <w:rsid w:val="00934533"/>
    <w:rsid w:val="00943806"/>
    <w:rsid w:val="00953165"/>
    <w:rsid w:val="00957338"/>
    <w:rsid w:val="00957A30"/>
    <w:rsid w:val="00963C84"/>
    <w:rsid w:val="00964042"/>
    <w:rsid w:val="009670C8"/>
    <w:rsid w:val="00970FB5"/>
    <w:rsid w:val="00971782"/>
    <w:rsid w:val="009738FB"/>
    <w:rsid w:val="009767E4"/>
    <w:rsid w:val="00977CE5"/>
    <w:rsid w:val="009810BB"/>
    <w:rsid w:val="00992B67"/>
    <w:rsid w:val="009A1F0B"/>
    <w:rsid w:val="009A5962"/>
    <w:rsid w:val="009B4950"/>
    <w:rsid w:val="009B7C7C"/>
    <w:rsid w:val="009C3B24"/>
    <w:rsid w:val="009D09E7"/>
    <w:rsid w:val="009D42E8"/>
    <w:rsid w:val="009E40FD"/>
    <w:rsid w:val="009F0128"/>
    <w:rsid w:val="00A13C20"/>
    <w:rsid w:val="00A144B9"/>
    <w:rsid w:val="00A16453"/>
    <w:rsid w:val="00A23916"/>
    <w:rsid w:val="00A40398"/>
    <w:rsid w:val="00A46EC6"/>
    <w:rsid w:val="00A47C60"/>
    <w:rsid w:val="00A55D42"/>
    <w:rsid w:val="00A607FF"/>
    <w:rsid w:val="00A610C0"/>
    <w:rsid w:val="00A62479"/>
    <w:rsid w:val="00A72E21"/>
    <w:rsid w:val="00A7559A"/>
    <w:rsid w:val="00A8073A"/>
    <w:rsid w:val="00A865CF"/>
    <w:rsid w:val="00A9212C"/>
    <w:rsid w:val="00A947DD"/>
    <w:rsid w:val="00AA0933"/>
    <w:rsid w:val="00AA13B0"/>
    <w:rsid w:val="00AA506C"/>
    <w:rsid w:val="00AB7BD6"/>
    <w:rsid w:val="00AD0760"/>
    <w:rsid w:val="00AD4F63"/>
    <w:rsid w:val="00AD56BB"/>
    <w:rsid w:val="00AE2115"/>
    <w:rsid w:val="00AE7BEF"/>
    <w:rsid w:val="00AF46FA"/>
    <w:rsid w:val="00AF782D"/>
    <w:rsid w:val="00B01631"/>
    <w:rsid w:val="00B03841"/>
    <w:rsid w:val="00B04DC7"/>
    <w:rsid w:val="00B06AAB"/>
    <w:rsid w:val="00B11C4D"/>
    <w:rsid w:val="00B14325"/>
    <w:rsid w:val="00B207E4"/>
    <w:rsid w:val="00B220CC"/>
    <w:rsid w:val="00B25B5D"/>
    <w:rsid w:val="00B34996"/>
    <w:rsid w:val="00B37C49"/>
    <w:rsid w:val="00B47ED6"/>
    <w:rsid w:val="00B506BA"/>
    <w:rsid w:val="00B569EE"/>
    <w:rsid w:val="00B6632B"/>
    <w:rsid w:val="00B81CDD"/>
    <w:rsid w:val="00B8558B"/>
    <w:rsid w:val="00B90246"/>
    <w:rsid w:val="00B90FF2"/>
    <w:rsid w:val="00BA21D5"/>
    <w:rsid w:val="00BA278A"/>
    <w:rsid w:val="00BB09C3"/>
    <w:rsid w:val="00BD2E33"/>
    <w:rsid w:val="00BD32B3"/>
    <w:rsid w:val="00BD3F39"/>
    <w:rsid w:val="00BE0226"/>
    <w:rsid w:val="00BE2394"/>
    <w:rsid w:val="00BE32B6"/>
    <w:rsid w:val="00BE42D0"/>
    <w:rsid w:val="00BE53EE"/>
    <w:rsid w:val="00BE5F91"/>
    <w:rsid w:val="00BE6C0A"/>
    <w:rsid w:val="00C0406A"/>
    <w:rsid w:val="00C062A0"/>
    <w:rsid w:val="00C107BE"/>
    <w:rsid w:val="00C22522"/>
    <w:rsid w:val="00C22B7D"/>
    <w:rsid w:val="00C32D6B"/>
    <w:rsid w:val="00C41890"/>
    <w:rsid w:val="00C452C6"/>
    <w:rsid w:val="00C45B19"/>
    <w:rsid w:val="00C45BA9"/>
    <w:rsid w:val="00C504CF"/>
    <w:rsid w:val="00C5215E"/>
    <w:rsid w:val="00C608D1"/>
    <w:rsid w:val="00C65CB1"/>
    <w:rsid w:val="00C72604"/>
    <w:rsid w:val="00C84842"/>
    <w:rsid w:val="00C854F9"/>
    <w:rsid w:val="00CA45D8"/>
    <w:rsid w:val="00CA7363"/>
    <w:rsid w:val="00CD402B"/>
    <w:rsid w:val="00CD4183"/>
    <w:rsid w:val="00CD722C"/>
    <w:rsid w:val="00CE4446"/>
    <w:rsid w:val="00CE7E54"/>
    <w:rsid w:val="00CF277B"/>
    <w:rsid w:val="00CF3406"/>
    <w:rsid w:val="00CF6463"/>
    <w:rsid w:val="00D13AD2"/>
    <w:rsid w:val="00D23A5B"/>
    <w:rsid w:val="00D33A90"/>
    <w:rsid w:val="00D3432D"/>
    <w:rsid w:val="00D4274F"/>
    <w:rsid w:val="00D43C8A"/>
    <w:rsid w:val="00D45306"/>
    <w:rsid w:val="00D55095"/>
    <w:rsid w:val="00D61CF4"/>
    <w:rsid w:val="00D64FF5"/>
    <w:rsid w:val="00D65CAD"/>
    <w:rsid w:val="00D90749"/>
    <w:rsid w:val="00D908E4"/>
    <w:rsid w:val="00D937AC"/>
    <w:rsid w:val="00D93B31"/>
    <w:rsid w:val="00D97006"/>
    <w:rsid w:val="00D97D6C"/>
    <w:rsid w:val="00DA2F7C"/>
    <w:rsid w:val="00DB177F"/>
    <w:rsid w:val="00DB181D"/>
    <w:rsid w:val="00DC72A3"/>
    <w:rsid w:val="00DD5270"/>
    <w:rsid w:val="00DD52C1"/>
    <w:rsid w:val="00DE396F"/>
    <w:rsid w:val="00DE3A64"/>
    <w:rsid w:val="00DE5237"/>
    <w:rsid w:val="00DE7606"/>
    <w:rsid w:val="00DE7D01"/>
    <w:rsid w:val="00DF17ED"/>
    <w:rsid w:val="00DF784C"/>
    <w:rsid w:val="00E01681"/>
    <w:rsid w:val="00E0212F"/>
    <w:rsid w:val="00E03314"/>
    <w:rsid w:val="00E121CF"/>
    <w:rsid w:val="00E210EE"/>
    <w:rsid w:val="00E31432"/>
    <w:rsid w:val="00E3742A"/>
    <w:rsid w:val="00E42FA5"/>
    <w:rsid w:val="00E4316E"/>
    <w:rsid w:val="00E45821"/>
    <w:rsid w:val="00E656D1"/>
    <w:rsid w:val="00E71C87"/>
    <w:rsid w:val="00E84AA8"/>
    <w:rsid w:val="00E8731E"/>
    <w:rsid w:val="00E91B68"/>
    <w:rsid w:val="00E94E2C"/>
    <w:rsid w:val="00EA6A98"/>
    <w:rsid w:val="00EB28F2"/>
    <w:rsid w:val="00EC645C"/>
    <w:rsid w:val="00EC7865"/>
    <w:rsid w:val="00EE01F2"/>
    <w:rsid w:val="00EE520C"/>
    <w:rsid w:val="00EF7054"/>
    <w:rsid w:val="00F02ED5"/>
    <w:rsid w:val="00F052D1"/>
    <w:rsid w:val="00F1009B"/>
    <w:rsid w:val="00F12BA4"/>
    <w:rsid w:val="00F17E1B"/>
    <w:rsid w:val="00F2537C"/>
    <w:rsid w:val="00F37D6A"/>
    <w:rsid w:val="00F42EF3"/>
    <w:rsid w:val="00F524A0"/>
    <w:rsid w:val="00F536F4"/>
    <w:rsid w:val="00F536FD"/>
    <w:rsid w:val="00F54FE1"/>
    <w:rsid w:val="00F561F2"/>
    <w:rsid w:val="00F6607C"/>
    <w:rsid w:val="00F75E2C"/>
    <w:rsid w:val="00F8496E"/>
    <w:rsid w:val="00F854FB"/>
    <w:rsid w:val="00F85FE6"/>
    <w:rsid w:val="00F94033"/>
    <w:rsid w:val="00F94119"/>
    <w:rsid w:val="00F9538B"/>
    <w:rsid w:val="00FA0DCF"/>
    <w:rsid w:val="00FB5153"/>
    <w:rsid w:val="00FD0B37"/>
    <w:rsid w:val="00FF23B4"/>
    <w:rsid w:val="00FF39C2"/>
    <w:rsid w:val="00FF48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1B73"/>
    <w:rPr>
      <w:rFonts w:eastAsia="SimSu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31B73"/>
    <w:rPr>
      <w:color w:val="0000FF"/>
      <w:u w:val="single"/>
    </w:rPr>
  </w:style>
  <w:style w:type="table" w:styleId="TableGrid">
    <w:name w:val="Table Grid"/>
    <w:basedOn w:val="TableNormal"/>
    <w:rsid w:val="00225F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3E767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E767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C854F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40A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1B73"/>
    <w:rPr>
      <w:rFonts w:eastAsia="SimSu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31B73"/>
    <w:rPr>
      <w:color w:val="0000FF"/>
      <w:u w:val="single"/>
    </w:rPr>
  </w:style>
  <w:style w:type="table" w:styleId="TableGrid">
    <w:name w:val="Table Grid"/>
    <w:basedOn w:val="TableNormal"/>
    <w:rsid w:val="00225F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3E767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E767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C854F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40A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URL:http://www.uoswabi.edu.p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WaheeD\Desktop\CE%20LETTER%20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CE LETTER HEAD</Template>
  <TotalTime>126</TotalTime>
  <Pages>1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OFFICE OF THE CONTROLLER OF EXAMINATIONS</vt:lpstr>
    </vt:vector>
  </TitlesOfParts>
  <Company>Examinations</Company>
  <LinksUpToDate>false</LinksUpToDate>
  <CharactersWithSpaces>2858</CharactersWithSpaces>
  <SharedDoc>false</SharedDoc>
  <HLinks>
    <vt:vector size="12" baseType="variant">
      <vt:variant>
        <vt:i4>196701</vt:i4>
      </vt:variant>
      <vt:variant>
        <vt:i4>3</vt:i4>
      </vt:variant>
      <vt:variant>
        <vt:i4>0</vt:i4>
      </vt:variant>
      <vt:variant>
        <vt:i4>5</vt:i4>
      </vt:variant>
      <vt:variant>
        <vt:lpwstr>http://www.awkum.edu.pk/</vt:lpwstr>
      </vt:variant>
      <vt:variant>
        <vt:lpwstr/>
      </vt:variant>
      <vt:variant>
        <vt:i4>5832743</vt:i4>
      </vt:variant>
      <vt:variant>
        <vt:i4>0</vt:i4>
      </vt:variant>
      <vt:variant>
        <vt:i4>0</vt:i4>
      </vt:variant>
      <vt:variant>
        <vt:i4>5</vt:i4>
      </vt:variant>
      <vt:variant>
        <vt:lpwstr>mailto:controller@awkum.edu.pk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OFFICE OF THE CONTROLLER OF EXAMINATIONS</dc:title>
  <dc:creator>WaheeD</dc:creator>
  <cp:lastModifiedBy>Examination</cp:lastModifiedBy>
  <cp:revision>14</cp:revision>
  <cp:lastPrinted>2017-10-31T09:12:00Z</cp:lastPrinted>
  <dcterms:created xsi:type="dcterms:W3CDTF">2017-10-31T08:21:00Z</dcterms:created>
  <dcterms:modified xsi:type="dcterms:W3CDTF">2017-11-06T04:19:00Z</dcterms:modified>
</cp:coreProperties>
</file>