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1D" w:rsidRDefault="0009698A" w:rsidP="00D30603">
      <w:pPr>
        <w:pStyle w:val="Title"/>
        <w:tabs>
          <w:tab w:val="left" w:pos="990"/>
        </w:tabs>
        <w:rPr>
          <w:sz w:val="48"/>
          <w:szCs w:val="48"/>
        </w:rPr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-38573</wp:posOffset>
            </wp:positionV>
            <wp:extent cx="1467294" cy="706465"/>
            <wp:effectExtent l="19050" t="0" r="0" b="0"/>
            <wp:wrapNone/>
            <wp:docPr id="13" name="Picture 13" descr="C:\Users\taqwa\Desktop\Monogram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qwa\Desktop\Monogram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94" cy="70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17B7">
        <w:rPr>
          <w:sz w:val="48"/>
          <w:szCs w:val="48"/>
        </w:rPr>
        <w:t xml:space="preserve">          </w:t>
      </w:r>
      <w:r w:rsidR="00BE201D">
        <w:rPr>
          <w:sz w:val="48"/>
          <w:szCs w:val="48"/>
        </w:rPr>
        <w:t>Department of Geology</w:t>
      </w:r>
      <w:r w:rsidR="00D30603">
        <w:rPr>
          <w:sz w:val="48"/>
          <w:szCs w:val="48"/>
        </w:rPr>
        <w:t xml:space="preserve">      </w:t>
      </w:r>
    </w:p>
    <w:p w:rsidR="0009698A" w:rsidRDefault="00BE201D" w:rsidP="0009698A">
      <w:pPr>
        <w:pStyle w:val="Title"/>
        <w:tabs>
          <w:tab w:val="left" w:pos="99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09698A" w:rsidRPr="004277C4">
        <w:rPr>
          <w:sz w:val="24"/>
          <w:szCs w:val="24"/>
        </w:rPr>
        <w:t>UNIVERSITY OF SWABI</w:t>
      </w:r>
    </w:p>
    <w:p w:rsidR="00131803" w:rsidRDefault="00131803" w:rsidP="00D30603">
      <w:pPr>
        <w:pStyle w:val="Title"/>
        <w:tabs>
          <w:tab w:val="left" w:pos="990"/>
        </w:tabs>
        <w:rPr>
          <w:sz w:val="22"/>
        </w:rPr>
      </w:pPr>
      <w:r>
        <w:rPr>
          <w:sz w:val="22"/>
        </w:rPr>
        <w:tab/>
      </w:r>
      <w:proofErr w:type="spellStart"/>
      <w:r w:rsidRPr="004277C4">
        <w:rPr>
          <w:sz w:val="20"/>
          <w:szCs w:val="20"/>
        </w:rPr>
        <w:t>Anbar</w:t>
      </w:r>
      <w:proofErr w:type="spellEnd"/>
      <w:r w:rsidRPr="004277C4">
        <w:rPr>
          <w:sz w:val="20"/>
          <w:szCs w:val="20"/>
        </w:rPr>
        <w:t xml:space="preserve">, </w:t>
      </w:r>
      <w:proofErr w:type="spellStart"/>
      <w:r w:rsidRPr="004277C4">
        <w:rPr>
          <w:sz w:val="20"/>
          <w:szCs w:val="20"/>
        </w:rPr>
        <w:t>Swabi</w:t>
      </w:r>
      <w:proofErr w:type="spellEnd"/>
      <w:r w:rsidRPr="004277C4">
        <w:rPr>
          <w:sz w:val="20"/>
          <w:szCs w:val="20"/>
        </w:rPr>
        <w:t>, Phone &amp; Fax: 0938-490238</w:t>
      </w:r>
    </w:p>
    <w:p w:rsidR="0009698A" w:rsidRDefault="007317B7" w:rsidP="0009698A">
      <w:pPr>
        <w:pStyle w:val="Title"/>
        <w:rPr>
          <w:b w:val="0"/>
          <w:bCs w:val="0"/>
          <w:sz w:val="16"/>
          <w:szCs w:val="16"/>
        </w:rPr>
      </w:pPr>
      <w:r>
        <w:t xml:space="preserve">              </w:t>
      </w:r>
      <w:hyperlink r:id="rId6" w:history="1">
        <w:r w:rsidR="0009698A" w:rsidRPr="00345C0E">
          <w:rPr>
            <w:rStyle w:val="Hyperlink"/>
            <w:b w:val="0"/>
            <w:bCs w:val="0"/>
            <w:sz w:val="16"/>
            <w:szCs w:val="16"/>
          </w:rPr>
          <w:t>www.uoswabi.edu.pk</w:t>
        </w:r>
      </w:hyperlink>
    </w:p>
    <w:p w:rsidR="0009698A" w:rsidRPr="00520386" w:rsidRDefault="000C6C83" w:rsidP="0009698A">
      <w:pPr>
        <w:pStyle w:val="Title"/>
        <w:rPr>
          <w:b w:val="0"/>
          <w:bCs w:val="0"/>
          <w:sz w:val="16"/>
          <w:szCs w:val="16"/>
        </w:rPr>
      </w:pPr>
      <w:r w:rsidRPr="000C6C83">
        <w:rPr>
          <w:noProof/>
          <w:sz w:val="20"/>
          <w:lang w:val="en-US"/>
        </w:rPr>
        <w:pict>
          <v:line id="Line 1" o:spid="_x0000_s1027" style="position:absolute;left:0;text-align:left;z-index:251659264;visibility:visible;mso-wrap-distance-top:-3e-5mm;mso-wrap-distance-bottom:-3e-5mm" from="-18pt,23.75pt" to="510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" strokecolor="gray" strokeweight="1pt"/>
        </w:pict>
      </w:r>
    </w:p>
    <w:p w:rsidR="00D9034E" w:rsidRDefault="007317B7" w:rsidP="00FC141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1B6153">
        <w:rPr>
          <w:rFonts w:ascii="Arial" w:hAnsi="Arial"/>
          <w:sz w:val="24"/>
          <w:szCs w:val="24"/>
        </w:rPr>
        <w:tab/>
      </w:r>
      <w:r w:rsidR="001B6153">
        <w:rPr>
          <w:rFonts w:ascii="Arial" w:hAnsi="Arial"/>
          <w:sz w:val="24"/>
          <w:szCs w:val="24"/>
        </w:rPr>
        <w:tab/>
      </w:r>
      <w:r w:rsidR="00DA597D">
        <w:rPr>
          <w:rFonts w:ascii="Arial" w:hAnsi="Arial"/>
          <w:sz w:val="24"/>
          <w:szCs w:val="24"/>
        </w:rPr>
        <w:tab/>
      </w:r>
      <w:r w:rsidR="00DA597D">
        <w:rPr>
          <w:rFonts w:ascii="Arial" w:hAnsi="Arial"/>
          <w:sz w:val="24"/>
          <w:szCs w:val="24"/>
        </w:rPr>
        <w:tab/>
      </w:r>
      <w:r w:rsidR="00DA597D">
        <w:rPr>
          <w:rFonts w:ascii="Arial" w:hAnsi="Arial"/>
          <w:sz w:val="24"/>
          <w:szCs w:val="24"/>
        </w:rPr>
        <w:tab/>
      </w:r>
      <w:r w:rsidR="00DA597D">
        <w:rPr>
          <w:rFonts w:ascii="Arial" w:hAnsi="Arial"/>
          <w:sz w:val="24"/>
          <w:szCs w:val="24"/>
        </w:rPr>
        <w:tab/>
      </w:r>
      <w:r w:rsidR="00DA597D">
        <w:rPr>
          <w:rFonts w:ascii="Arial" w:hAnsi="Arial"/>
          <w:sz w:val="24"/>
          <w:szCs w:val="24"/>
        </w:rPr>
        <w:tab/>
      </w:r>
      <w:r w:rsidR="00DA597D">
        <w:rPr>
          <w:rFonts w:ascii="Arial" w:hAnsi="Arial"/>
          <w:sz w:val="24"/>
          <w:szCs w:val="24"/>
        </w:rPr>
        <w:tab/>
        <w:t>08/10</w:t>
      </w:r>
      <w:r w:rsidR="001B6153">
        <w:rPr>
          <w:rFonts w:ascii="Arial" w:hAnsi="Arial"/>
          <w:sz w:val="24"/>
          <w:szCs w:val="24"/>
        </w:rPr>
        <w:t>/2015</w:t>
      </w:r>
    </w:p>
    <w:p w:rsidR="00EE6381" w:rsidRPr="00EE6381" w:rsidRDefault="00DA597D" w:rsidP="00DA59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Third</w:t>
      </w:r>
      <w:r w:rsidR="00EE6381" w:rsidRPr="00EE6381">
        <w:rPr>
          <w:rFonts w:ascii="Times New Roman" w:hAnsi="Times New Roman" w:cs="Times New Roman"/>
          <w:b/>
          <w:sz w:val="28"/>
          <w:szCs w:val="28"/>
        </w:rPr>
        <w:t xml:space="preserve"> Merit List (Open)</w:t>
      </w:r>
    </w:p>
    <w:p w:rsidR="00EE6381" w:rsidRPr="00EE6381" w:rsidRDefault="00EE6381" w:rsidP="00DA59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81">
        <w:rPr>
          <w:rFonts w:ascii="Times New Roman" w:hAnsi="Times New Roman" w:cs="Times New Roman"/>
          <w:b/>
          <w:sz w:val="28"/>
          <w:szCs w:val="28"/>
        </w:rPr>
        <w:t xml:space="preserve">Interview Date: </w:t>
      </w:r>
      <w:r w:rsidR="00DA597D">
        <w:rPr>
          <w:rFonts w:ascii="Times New Roman" w:hAnsi="Times New Roman" w:cs="Times New Roman"/>
          <w:b/>
          <w:sz w:val="28"/>
          <w:szCs w:val="28"/>
        </w:rPr>
        <w:t>09</w:t>
      </w:r>
      <w:r w:rsidR="00865E76">
        <w:rPr>
          <w:rFonts w:ascii="Times New Roman" w:hAnsi="Times New Roman" w:cs="Times New Roman"/>
          <w:b/>
          <w:sz w:val="28"/>
          <w:szCs w:val="28"/>
        </w:rPr>
        <w:t>/10</w:t>
      </w:r>
      <w:r w:rsidRPr="00EE6381">
        <w:rPr>
          <w:rFonts w:ascii="Times New Roman" w:hAnsi="Times New Roman" w:cs="Times New Roman"/>
          <w:b/>
          <w:sz w:val="28"/>
          <w:szCs w:val="28"/>
        </w:rPr>
        <w:t>/2015</w:t>
      </w:r>
    </w:p>
    <w:p w:rsidR="00DA597D" w:rsidRDefault="00EE6381" w:rsidP="00DA59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81">
        <w:rPr>
          <w:rFonts w:ascii="Times New Roman" w:hAnsi="Times New Roman" w:cs="Times New Roman"/>
          <w:b/>
          <w:sz w:val="28"/>
          <w:szCs w:val="28"/>
        </w:rPr>
        <w:t>Time: 10:00</w:t>
      </w:r>
      <w:proofErr w:type="gramStart"/>
      <w:r w:rsidRPr="00EE6381">
        <w:rPr>
          <w:rFonts w:ascii="Times New Roman" w:hAnsi="Times New Roman" w:cs="Times New Roman"/>
          <w:b/>
          <w:sz w:val="28"/>
          <w:szCs w:val="28"/>
        </w:rPr>
        <w:t>am</w:t>
      </w:r>
      <w:proofErr w:type="gramEnd"/>
      <w:r w:rsidRPr="00EE6381">
        <w:rPr>
          <w:rFonts w:ascii="Times New Roman" w:hAnsi="Times New Roman" w:cs="Times New Roman"/>
          <w:b/>
          <w:sz w:val="28"/>
          <w:szCs w:val="28"/>
        </w:rPr>
        <w:t xml:space="preserve"> (Department of Geology)</w:t>
      </w:r>
    </w:p>
    <w:tbl>
      <w:tblPr>
        <w:tblW w:w="10362" w:type="dxa"/>
        <w:tblInd w:w="103" w:type="dxa"/>
        <w:tblLook w:val="04A0"/>
      </w:tblPr>
      <w:tblGrid>
        <w:gridCol w:w="1340"/>
        <w:gridCol w:w="2858"/>
        <w:gridCol w:w="3113"/>
        <w:gridCol w:w="3051"/>
      </w:tblGrid>
      <w:tr w:rsidR="00DA597D" w:rsidRPr="00DA597D" w:rsidTr="00DA597D">
        <w:trPr>
          <w:trHeight w:val="35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Name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Father Name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%Aggregate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Salman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Said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Mula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Said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75.15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Shah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Fahad</w:t>
            </w:r>
            <w:proofErr w:type="spell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Tajbar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75.12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Karam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Abbas</w:t>
            </w:r>
            <w:proofErr w:type="spell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Parwar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75.02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Faisal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Hayat</w:t>
            </w:r>
            <w:proofErr w:type="spell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Shaukat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Hayat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75.01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Wisal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Ahmad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Zhid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Muhammad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74.96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Akmal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Ali Roz Khan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74.94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Tayyaba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Zari</w:t>
            </w:r>
            <w:proofErr w:type="spell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Zaridad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74.93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Aamir</w:t>
            </w:r>
            <w:proofErr w:type="spell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Wasim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Hayat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74.89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Ajab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Muhammaed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Riaz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74.89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Yousaf</w:t>
            </w:r>
            <w:proofErr w:type="spell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Parvez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Gul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74.88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Arsalan</w:t>
            </w:r>
            <w:proofErr w:type="spell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Hamayoun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74.68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Jawad</w:t>
            </w:r>
            <w:proofErr w:type="spell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Tayeb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74.66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Bilal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Ahmad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Zahir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Said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74.61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Fawad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Fazal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Mehmood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74.61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Farooq</w:t>
            </w:r>
            <w:proofErr w:type="spell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Yar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Muhammad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74.59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Waleed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Ahmad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Abrar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74.54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Raheem</w:t>
            </w:r>
            <w:proofErr w:type="spell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Abdur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Raheem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74.43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Arshad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Jamil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74.40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Abdullah Khan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Abdur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Rashid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74.37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Taimur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>Imtiaz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74.36</w:t>
            </w:r>
          </w:p>
        </w:tc>
      </w:tr>
      <w:tr w:rsidR="00DA597D" w:rsidRPr="00DA597D" w:rsidTr="00DA597D">
        <w:trPr>
          <w:trHeight w:val="397"/>
        </w:trPr>
        <w:tc>
          <w:tcPr>
            <w:tcW w:w="10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center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FATA Seat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Saif</w:t>
            </w:r>
            <w:proofErr w:type="spellEnd"/>
            <w:r w:rsidRPr="00D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Said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Wazir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73.51</w:t>
            </w:r>
          </w:p>
        </w:tc>
      </w:tr>
      <w:tr w:rsidR="00DA597D" w:rsidRPr="00DA597D" w:rsidTr="00DA597D">
        <w:trPr>
          <w:trHeight w:val="25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597D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Qasim</w:t>
            </w:r>
            <w:proofErr w:type="spell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DA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7D" w:rsidRPr="00DA597D" w:rsidRDefault="00DA597D" w:rsidP="00DA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A5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73.19</w:t>
            </w:r>
          </w:p>
        </w:tc>
      </w:tr>
    </w:tbl>
    <w:p w:rsidR="00CD6CA0" w:rsidRDefault="00CD6CA0" w:rsidP="00EE63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97D" w:rsidRDefault="00DA597D" w:rsidP="00EE63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97D" w:rsidRDefault="00DA597D" w:rsidP="00656279">
      <w:pPr>
        <w:rPr>
          <w:rFonts w:ascii="Arial" w:hAnsi="Arial"/>
          <w:sz w:val="24"/>
          <w:szCs w:val="24"/>
        </w:rPr>
      </w:pPr>
    </w:p>
    <w:sectPr w:rsidR="00DA597D" w:rsidSect="00131803">
      <w:pgSz w:w="12240" w:h="15840"/>
      <w:pgMar w:top="864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3160D"/>
    <w:multiLevelType w:val="hybridMultilevel"/>
    <w:tmpl w:val="2970117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17A19ED"/>
    <w:multiLevelType w:val="hybridMultilevel"/>
    <w:tmpl w:val="A2CCF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33751"/>
    <w:multiLevelType w:val="hybridMultilevel"/>
    <w:tmpl w:val="B0E8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E62A7C"/>
    <w:rsid w:val="00001B31"/>
    <w:rsid w:val="00011C3E"/>
    <w:rsid w:val="0006197F"/>
    <w:rsid w:val="00066B82"/>
    <w:rsid w:val="0009698A"/>
    <w:rsid w:val="000C6C83"/>
    <w:rsid w:val="000D3E88"/>
    <w:rsid w:val="001258CA"/>
    <w:rsid w:val="00131803"/>
    <w:rsid w:val="001917DA"/>
    <w:rsid w:val="001B6153"/>
    <w:rsid w:val="001F75DD"/>
    <w:rsid w:val="002531B3"/>
    <w:rsid w:val="00327ACC"/>
    <w:rsid w:val="003541EF"/>
    <w:rsid w:val="003901DA"/>
    <w:rsid w:val="003C2181"/>
    <w:rsid w:val="003E366A"/>
    <w:rsid w:val="003F7C99"/>
    <w:rsid w:val="004277C4"/>
    <w:rsid w:val="004A1DB3"/>
    <w:rsid w:val="004B4135"/>
    <w:rsid w:val="005344BF"/>
    <w:rsid w:val="0058412F"/>
    <w:rsid w:val="00636A8C"/>
    <w:rsid w:val="00656279"/>
    <w:rsid w:val="006A225E"/>
    <w:rsid w:val="006F62FB"/>
    <w:rsid w:val="00700398"/>
    <w:rsid w:val="007317B7"/>
    <w:rsid w:val="00742467"/>
    <w:rsid w:val="00746ACA"/>
    <w:rsid w:val="0079473C"/>
    <w:rsid w:val="007D0E2C"/>
    <w:rsid w:val="00802F35"/>
    <w:rsid w:val="0081383A"/>
    <w:rsid w:val="00854AF2"/>
    <w:rsid w:val="00863BCE"/>
    <w:rsid w:val="00865E76"/>
    <w:rsid w:val="0089555B"/>
    <w:rsid w:val="008D481C"/>
    <w:rsid w:val="00983378"/>
    <w:rsid w:val="00A51EC9"/>
    <w:rsid w:val="00A55321"/>
    <w:rsid w:val="00A7337F"/>
    <w:rsid w:val="00A94923"/>
    <w:rsid w:val="00AA6FFC"/>
    <w:rsid w:val="00AF740D"/>
    <w:rsid w:val="00B633FF"/>
    <w:rsid w:val="00BA3A2E"/>
    <w:rsid w:val="00BE201D"/>
    <w:rsid w:val="00C3794C"/>
    <w:rsid w:val="00CD6CA0"/>
    <w:rsid w:val="00D01E06"/>
    <w:rsid w:val="00D13EB6"/>
    <w:rsid w:val="00D26052"/>
    <w:rsid w:val="00D30603"/>
    <w:rsid w:val="00D72719"/>
    <w:rsid w:val="00D822DE"/>
    <w:rsid w:val="00D9034E"/>
    <w:rsid w:val="00DA597D"/>
    <w:rsid w:val="00DB63B0"/>
    <w:rsid w:val="00DE246E"/>
    <w:rsid w:val="00DE2F7B"/>
    <w:rsid w:val="00DE6D52"/>
    <w:rsid w:val="00DF113D"/>
    <w:rsid w:val="00DF6B7E"/>
    <w:rsid w:val="00E04538"/>
    <w:rsid w:val="00E37EA0"/>
    <w:rsid w:val="00E47695"/>
    <w:rsid w:val="00E62A7C"/>
    <w:rsid w:val="00EC4D9E"/>
    <w:rsid w:val="00EE6381"/>
    <w:rsid w:val="00F507B8"/>
    <w:rsid w:val="00F54D36"/>
    <w:rsid w:val="00FB26DE"/>
    <w:rsid w:val="00FC141C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98A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9698A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09698A"/>
    <w:rPr>
      <w:rFonts w:ascii="Calibri" w:eastAsia="Times New Roman" w:hAnsi="Calibri" w:cs="Times New Roman"/>
      <w:b/>
      <w:bCs/>
      <w:sz w:val="28"/>
      <w:lang w:val="en-GB"/>
    </w:rPr>
  </w:style>
  <w:style w:type="paragraph" w:styleId="ListParagraph">
    <w:name w:val="List Paragraph"/>
    <w:basedOn w:val="Normal"/>
    <w:uiPriority w:val="34"/>
    <w:qFormat/>
    <w:rsid w:val="00DE2F7B"/>
    <w:pPr>
      <w:ind w:left="720"/>
      <w:contextualSpacing/>
    </w:pPr>
    <w:rPr>
      <w:rFonts w:eastAsiaTheme="minorHAnsi"/>
      <w:lang w:bidi="ur-P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DE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3901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swabi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%20Data-2\Department%20of%20Geology%20Files%20by%20sir%20Riaz%20Final\Geol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Geol-Letterhead.dotx</Template>
  <TotalTime>30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Geology</dc:creator>
  <cp:lastModifiedBy>Geology</cp:lastModifiedBy>
  <cp:revision>10</cp:revision>
  <cp:lastPrinted>2015-09-01T07:09:00Z</cp:lastPrinted>
  <dcterms:created xsi:type="dcterms:W3CDTF">2015-09-28T11:01:00Z</dcterms:created>
  <dcterms:modified xsi:type="dcterms:W3CDTF">2015-10-08T10:31:00Z</dcterms:modified>
</cp:coreProperties>
</file>