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1D" w:rsidRPr="00C8116C" w:rsidRDefault="0009698A" w:rsidP="0009698A">
      <w:pPr>
        <w:pStyle w:val="Title"/>
        <w:tabs>
          <w:tab w:val="left" w:pos="990"/>
        </w:tabs>
        <w:rPr>
          <w:rFonts w:ascii="Times New Roman" w:hAnsi="Times New Roman"/>
          <w:sz w:val="48"/>
          <w:szCs w:val="48"/>
        </w:rPr>
      </w:pPr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-241936</wp:posOffset>
            </wp:positionH>
            <wp:positionV relativeFrom="paragraph">
              <wp:posOffset>43673</wp:posOffset>
            </wp:positionV>
            <wp:extent cx="1836155" cy="884062"/>
            <wp:effectExtent l="19050" t="0" r="0" b="0"/>
            <wp:wrapNone/>
            <wp:docPr id="13" name="Picture 13" descr="C:\Users\taqwa\Desktop\Monogram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qwa\Desktop\Monogram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362" cy="8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17B7">
        <w:rPr>
          <w:sz w:val="48"/>
          <w:szCs w:val="48"/>
        </w:rPr>
        <w:t xml:space="preserve">          </w:t>
      </w:r>
      <w:r w:rsidR="00BE201D" w:rsidRPr="00C8116C">
        <w:rPr>
          <w:rFonts w:ascii="Times New Roman" w:hAnsi="Times New Roman"/>
          <w:sz w:val="48"/>
          <w:szCs w:val="48"/>
        </w:rPr>
        <w:t>Department of Geology</w:t>
      </w:r>
    </w:p>
    <w:p w:rsidR="0009698A" w:rsidRPr="00C8116C" w:rsidRDefault="009558DC" w:rsidP="009558DC">
      <w:pPr>
        <w:pStyle w:val="Title"/>
        <w:tabs>
          <w:tab w:val="left" w:pos="990"/>
        </w:tabs>
        <w:rPr>
          <w:rFonts w:ascii="Times New Roman" w:hAnsi="Times New Roman"/>
          <w:sz w:val="40"/>
          <w:szCs w:val="40"/>
        </w:rPr>
      </w:pPr>
      <w:r w:rsidRPr="00C8116C">
        <w:rPr>
          <w:rFonts w:ascii="Times New Roman" w:hAnsi="Times New Roman"/>
          <w:sz w:val="32"/>
          <w:szCs w:val="32"/>
        </w:rPr>
        <w:tab/>
      </w:r>
      <w:r w:rsidR="00442463">
        <w:rPr>
          <w:rFonts w:ascii="Times New Roman" w:hAnsi="Times New Roman"/>
          <w:sz w:val="40"/>
          <w:szCs w:val="40"/>
        </w:rPr>
        <w:t>5</w:t>
      </w:r>
      <w:r w:rsidR="00AC4C5A">
        <w:rPr>
          <w:rFonts w:ascii="Times New Roman" w:hAnsi="Times New Roman"/>
          <w:sz w:val="40"/>
          <w:szCs w:val="40"/>
          <w:vertAlign w:val="superscript"/>
        </w:rPr>
        <w:t>th</w:t>
      </w:r>
      <w:r w:rsidR="00C85EB6">
        <w:rPr>
          <w:rFonts w:ascii="Times New Roman" w:hAnsi="Times New Roman"/>
          <w:sz w:val="40"/>
          <w:szCs w:val="40"/>
        </w:rPr>
        <w:t xml:space="preserve"> </w:t>
      </w:r>
      <w:r w:rsidR="00C8116C" w:rsidRPr="00C8116C">
        <w:rPr>
          <w:rFonts w:ascii="Times New Roman" w:hAnsi="Times New Roman"/>
          <w:sz w:val="40"/>
          <w:szCs w:val="40"/>
        </w:rPr>
        <w:t>Merit List</w:t>
      </w:r>
    </w:p>
    <w:p w:rsidR="009558DC" w:rsidRPr="00C8116C" w:rsidRDefault="009558DC" w:rsidP="009558DC">
      <w:pPr>
        <w:pStyle w:val="Title"/>
        <w:tabs>
          <w:tab w:val="left" w:pos="990"/>
        </w:tabs>
        <w:rPr>
          <w:rFonts w:ascii="Times New Roman" w:hAnsi="Times New Roman"/>
          <w:sz w:val="32"/>
          <w:szCs w:val="32"/>
        </w:rPr>
      </w:pPr>
      <w:r w:rsidRPr="00C8116C">
        <w:rPr>
          <w:rFonts w:ascii="Times New Roman" w:hAnsi="Times New Roman"/>
          <w:sz w:val="32"/>
          <w:szCs w:val="32"/>
        </w:rPr>
        <w:tab/>
        <w:t>B.S (Geology)</w:t>
      </w:r>
    </w:p>
    <w:p w:rsidR="0009698A" w:rsidRPr="00C8116C" w:rsidRDefault="00F60CC3" w:rsidP="0009698A">
      <w:pPr>
        <w:pStyle w:val="Title"/>
        <w:rPr>
          <w:rFonts w:ascii="Times New Roman" w:hAnsi="Times New Roman"/>
          <w:b w:val="0"/>
          <w:bCs w:val="0"/>
          <w:sz w:val="16"/>
          <w:szCs w:val="16"/>
        </w:rPr>
      </w:pPr>
      <w:r w:rsidRPr="00F60CC3">
        <w:rPr>
          <w:rFonts w:ascii="Times New Roman" w:hAnsi="Times New Roman"/>
          <w:noProof/>
          <w:sz w:val="20"/>
          <w:lang w:val="en-US"/>
        </w:rPr>
        <w:pict>
          <v:line id="Line 1" o:spid="_x0000_s1027" style="position:absolute;left:0;text-align:left;z-index:251659264;visibility:visible;mso-wrap-distance-top:-3e-5mm;mso-wrap-distance-bottom:-3e-5mm" from="-18pt,23.75pt" to="510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" strokecolor="gray" strokeweight="1pt"/>
        </w:pict>
      </w:r>
    </w:p>
    <w:p w:rsidR="00D9034E" w:rsidRDefault="00D13EB6" w:rsidP="007A5F4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bookmarkStart w:id="0" w:name="_GoBack"/>
      <w:bookmarkEnd w:id="0"/>
      <w:r w:rsidR="007317B7">
        <w:rPr>
          <w:rFonts w:ascii="Arial" w:hAnsi="Arial"/>
          <w:sz w:val="24"/>
          <w:szCs w:val="24"/>
        </w:rPr>
        <w:tab/>
      </w:r>
      <w:r w:rsidR="007317B7">
        <w:rPr>
          <w:rFonts w:ascii="Arial" w:hAnsi="Arial"/>
          <w:sz w:val="24"/>
          <w:szCs w:val="24"/>
        </w:rPr>
        <w:tab/>
      </w:r>
      <w:r w:rsidR="007317B7">
        <w:rPr>
          <w:rFonts w:ascii="Arial" w:hAnsi="Arial"/>
          <w:sz w:val="24"/>
          <w:szCs w:val="24"/>
        </w:rPr>
        <w:tab/>
      </w:r>
      <w:r w:rsidR="007317B7">
        <w:rPr>
          <w:rFonts w:ascii="Arial" w:hAnsi="Arial"/>
          <w:sz w:val="24"/>
          <w:szCs w:val="24"/>
        </w:rPr>
        <w:tab/>
      </w:r>
      <w:r w:rsidR="00131803">
        <w:rPr>
          <w:rFonts w:ascii="Arial" w:hAnsi="Arial"/>
          <w:sz w:val="24"/>
          <w:szCs w:val="24"/>
        </w:rPr>
        <w:tab/>
      </w:r>
      <w:r w:rsidR="007317B7">
        <w:rPr>
          <w:rFonts w:ascii="Arial" w:hAnsi="Arial"/>
          <w:sz w:val="24"/>
          <w:szCs w:val="24"/>
        </w:rPr>
        <w:tab/>
      </w:r>
      <w:r w:rsidR="004277C4">
        <w:rPr>
          <w:rFonts w:ascii="Arial" w:hAnsi="Arial"/>
          <w:sz w:val="24"/>
          <w:szCs w:val="24"/>
        </w:rPr>
        <w:tab/>
      </w:r>
    </w:p>
    <w:p w:rsidR="00D9034E" w:rsidRDefault="00E76F85" w:rsidP="00D822DE">
      <w:pPr>
        <w:rPr>
          <w:rFonts w:ascii="Times New Roman" w:hAnsi="Times New Roman" w:cs="Times New Roman"/>
          <w:b/>
          <w:sz w:val="36"/>
          <w:szCs w:val="36"/>
        </w:rPr>
      </w:pPr>
      <w:r w:rsidRPr="00E76F85">
        <w:rPr>
          <w:rFonts w:ascii="Times New Roman" w:hAnsi="Times New Roman" w:cs="Times New Roman"/>
          <w:b/>
          <w:sz w:val="36"/>
          <w:szCs w:val="36"/>
        </w:rPr>
        <w:t xml:space="preserve">Interview and fee </w:t>
      </w:r>
      <w:r w:rsidR="00F4604A" w:rsidRPr="00E76F85">
        <w:rPr>
          <w:rFonts w:ascii="Times New Roman" w:hAnsi="Times New Roman" w:cs="Times New Roman"/>
          <w:b/>
          <w:sz w:val="36"/>
          <w:szCs w:val="36"/>
        </w:rPr>
        <w:t>deposit</w:t>
      </w:r>
      <w:r w:rsidR="00AC4C5A">
        <w:rPr>
          <w:rFonts w:ascii="Times New Roman" w:hAnsi="Times New Roman" w:cs="Times New Roman"/>
          <w:b/>
          <w:sz w:val="36"/>
          <w:szCs w:val="36"/>
        </w:rPr>
        <w:t xml:space="preserve"> date:</w:t>
      </w:r>
      <w:r w:rsidR="00D4716D"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="00F54EAA">
        <w:rPr>
          <w:rFonts w:ascii="Times New Roman" w:hAnsi="Times New Roman" w:cs="Times New Roman"/>
          <w:b/>
          <w:sz w:val="36"/>
          <w:szCs w:val="36"/>
        </w:rPr>
        <w:t>5</w:t>
      </w:r>
      <w:r w:rsidR="002A26BA">
        <w:rPr>
          <w:rFonts w:ascii="Times New Roman" w:hAnsi="Times New Roman" w:cs="Times New Roman"/>
          <w:b/>
          <w:sz w:val="36"/>
          <w:szCs w:val="36"/>
        </w:rPr>
        <w:t xml:space="preserve"> &amp; 16</w:t>
      </w:r>
      <w:r w:rsidR="00AC4C5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F6679">
        <w:rPr>
          <w:rFonts w:ascii="Times New Roman" w:hAnsi="Times New Roman" w:cs="Times New Roman"/>
          <w:b/>
          <w:sz w:val="36"/>
          <w:szCs w:val="36"/>
        </w:rPr>
        <w:t>October</w:t>
      </w:r>
      <w:r w:rsidR="00EE15C7">
        <w:rPr>
          <w:rFonts w:ascii="Times New Roman" w:hAnsi="Times New Roman" w:cs="Times New Roman"/>
          <w:b/>
          <w:sz w:val="36"/>
          <w:szCs w:val="36"/>
        </w:rPr>
        <w:t>, 2014</w:t>
      </w:r>
    </w:p>
    <w:tbl>
      <w:tblPr>
        <w:tblW w:w="10043" w:type="dxa"/>
        <w:tblInd w:w="93" w:type="dxa"/>
        <w:tblLook w:val="04A0"/>
      </w:tblPr>
      <w:tblGrid>
        <w:gridCol w:w="917"/>
        <w:gridCol w:w="3230"/>
        <w:gridCol w:w="3230"/>
        <w:gridCol w:w="2602"/>
        <w:gridCol w:w="64"/>
      </w:tblGrid>
      <w:tr w:rsidR="00C85EB6" w:rsidRPr="00C85EB6" w:rsidTr="0062455A">
        <w:trPr>
          <w:gridAfter w:val="1"/>
          <w:wAfter w:w="64" w:type="dxa"/>
          <w:trHeight w:val="445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85EB6" w:rsidRPr="00C85EB6" w:rsidRDefault="00C85EB6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85EB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S.No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85EB6" w:rsidRPr="00C85EB6" w:rsidRDefault="00C85EB6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85EB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Name 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85EB6" w:rsidRPr="00C85EB6" w:rsidRDefault="00C85EB6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C85EB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Father Name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76091"/>
            <w:noWrap/>
            <w:vAlign w:val="center"/>
            <w:hideMark/>
          </w:tcPr>
          <w:p w:rsidR="00C85EB6" w:rsidRPr="00C85EB6" w:rsidRDefault="00080F68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%</w:t>
            </w:r>
            <w:r w:rsidR="00092C1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Aggregate</w:t>
            </w:r>
          </w:p>
        </w:tc>
      </w:tr>
      <w:tr w:rsidR="00442463" w:rsidRPr="00442463" w:rsidTr="0062455A">
        <w:trPr>
          <w:trHeight w:val="356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sz w:val="24"/>
                <w:szCs w:val="24"/>
              </w:rPr>
              <w:t>Maaz Ahmad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sz w:val="24"/>
                <w:szCs w:val="24"/>
              </w:rPr>
              <w:t>Fazal Ehsan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73.26</w:t>
            </w:r>
          </w:p>
        </w:tc>
      </w:tr>
      <w:tr w:rsidR="00442463" w:rsidRPr="00442463" w:rsidTr="0062455A">
        <w:trPr>
          <w:trHeight w:val="356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 Sadad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 Sher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73.26</w:t>
            </w:r>
          </w:p>
        </w:tc>
      </w:tr>
      <w:tr w:rsidR="00442463" w:rsidRPr="00442463" w:rsidTr="0062455A">
        <w:trPr>
          <w:trHeight w:val="356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Ahmad Faraz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Sultan Sher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73.20</w:t>
            </w:r>
          </w:p>
        </w:tc>
      </w:tr>
      <w:tr w:rsidR="00442463" w:rsidRPr="00442463" w:rsidTr="0062455A">
        <w:trPr>
          <w:trHeight w:val="356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sz w:val="24"/>
                <w:szCs w:val="24"/>
              </w:rPr>
              <w:t>Awais Khan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sz w:val="24"/>
                <w:szCs w:val="24"/>
              </w:rPr>
              <w:t>Siraj Muhammad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sz w:val="24"/>
                <w:szCs w:val="24"/>
              </w:rPr>
              <w:t>73.17</w:t>
            </w:r>
          </w:p>
        </w:tc>
      </w:tr>
      <w:tr w:rsidR="00442463" w:rsidRPr="00442463" w:rsidTr="0062455A">
        <w:trPr>
          <w:trHeight w:val="356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Babar Nasim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Bakht Nasim Khan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73.17</w:t>
            </w:r>
          </w:p>
        </w:tc>
      </w:tr>
      <w:tr w:rsidR="00442463" w:rsidRPr="00442463" w:rsidTr="0062455A">
        <w:trPr>
          <w:trHeight w:val="356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Sabir Ali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Wali Muhammad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73.14</w:t>
            </w:r>
          </w:p>
        </w:tc>
      </w:tr>
      <w:tr w:rsidR="00442463" w:rsidRPr="00442463" w:rsidTr="0062455A">
        <w:trPr>
          <w:trHeight w:val="356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Hammad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Sherzada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463" w:rsidRPr="00442463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73.12</w:t>
            </w:r>
          </w:p>
        </w:tc>
      </w:tr>
    </w:tbl>
    <w:p w:rsidR="00442463" w:rsidRPr="00E76F85" w:rsidRDefault="00442463" w:rsidP="00D822D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040" w:type="dxa"/>
        <w:tblInd w:w="108" w:type="dxa"/>
        <w:tblLook w:val="04A0"/>
      </w:tblPr>
      <w:tblGrid>
        <w:gridCol w:w="945"/>
        <w:gridCol w:w="3195"/>
        <w:gridCol w:w="3240"/>
        <w:gridCol w:w="2660"/>
      </w:tblGrid>
      <w:tr w:rsidR="00C8116C" w:rsidRPr="007E108E" w:rsidTr="00F503FD">
        <w:trPr>
          <w:trHeight w:val="521"/>
        </w:trPr>
        <w:tc>
          <w:tcPr>
            <w:tcW w:w="10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center"/>
            <w:hideMark/>
          </w:tcPr>
          <w:p w:rsidR="00C8116C" w:rsidRPr="007E108E" w:rsidRDefault="00C8116C" w:rsidP="00F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7E108E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 xml:space="preserve">Fata Seat </w:t>
            </w:r>
          </w:p>
        </w:tc>
      </w:tr>
      <w:tr w:rsidR="009F1C7E" w:rsidRPr="009F1C7E" w:rsidTr="00F503FD">
        <w:trPr>
          <w:trHeight w:val="40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7E" w:rsidRPr="009F1C7E" w:rsidRDefault="00F503FD" w:rsidP="009F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1C7E" w:rsidRPr="009F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7E" w:rsidRPr="009F1C7E" w:rsidRDefault="00442463" w:rsidP="0044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Amjid Khan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7E" w:rsidRPr="009F1C7E" w:rsidRDefault="00442463" w:rsidP="009F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Amir Ali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C7E" w:rsidRPr="009F1C7E" w:rsidRDefault="00442463" w:rsidP="0056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69.80</w:t>
            </w:r>
          </w:p>
        </w:tc>
      </w:tr>
      <w:tr w:rsidR="009F1C7E" w:rsidRPr="009F1C7E" w:rsidTr="00F503FD">
        <w:trPr>
          <w:trHeight w:val="40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7E" w:rsidRPr="009F1C7E" w:rsidRDefault="009F1C7E" w:rsidP="009F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50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7E" w:rsidRPr="009F1C7E" w:rsidRDefault="00442463" w:rsidP="009F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 Ullah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C7E" w:rsidRPr="009F1C7E" w:rsidRDefault="00442463" w:rsidP="009F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 Gul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C7E" w:rsidRPr="009F1C7E" w:rsidRDefault="00442463" w:rsidP="0056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68.81</w:t>
            </w:r>
          </w:p>
        </w:tc>
      </w:tr>
    </w:tbl>
    <w:p w:rsidR="00CB67E9" w:rsidRDefault="00CB67E9" w:rsidP="005017BD">
      <w:pPr>
        <w:spacing w:after="0"/>
        <w:ind w:left="180"/>
      </w:pPr>
    </w:p>
    <w:p w:rsidR="00CB67E9" w:rsidRDefault="00CB67E9" w:rsidP="005017BD">
      <w:pPr>
        <w:spacing w:after="0"/>
        <w:ind w:left="180"/>
      </w:pPr>
    </w:p>
    <w:p w:rsidR="00F503FD" w:rsidRDefault="00F503FD" w:rsidP="005017BD">
      <w:pPr>
        <w:spacing w:after="0"/>
        <w:ind w:left="180"/>
      </w:pPr>
    </w:p>
    <w:p w:rsidR="00F503FD" w:rsidRDefault="00F503FD" w:rsidP="005017BD">
      <w:pPr>
        <w:spacing w:after="0"/>
        <w:ind w:left="180"/>
      </w:pPr>
    </w:p>
    <w:p w:rsidR="00CB67E9" w:rsidRDefault="00CB67E9" w:rsidP="00EE15C7">
      <w:pPr>
        <w:spacing w:after="0"/>
      </w:pPr>
    </w:p>
    <w:p w:rsidR="00CB67E9" w:rsidRDefault="00EE15C7" w:rsidP="0034114B">
      <w:pPr>
        <w:spacing w:after="0"/>
        <w:ind w:left="7200" w:firstLine="720"/>
      </w:pPr>
      <w:r>
        <w:t>_______________</w:t>
      </w:r>
      <w:r w:rsidR="0034114B">
        <w:t>__</w:t>
      </w:r>
    </w:p>
    <w:p w:rsidR="00CB67E9" w:rsidRPr="00C8116C" w:rsidRDefault="006D4303" w:rsidP="006D4303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67E9" w:rsidRPr="00C8116C">
        <w:rPr>
          <w:rFonts w:ascii="Times New Roman" w:hAnsi="Times New Roman" w:cs="Times New Roman"/>
          <w:sz w:val="24"/>
          <w:szCs w:val="24"/>
        </w:rPr>
        <w:t>HoD, Geology</w:t>
      </w:r>
    </w:p>
    <w:p w:rsidR="00CB67E9" w:rsidRPr="00C8116C" w:rsidRDefault="006D4303" w:rsidP="006D4303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67E9" w:rsidRPr="00C8116C">
        <w:rPr>
          <w:rFonts w:ascii="Times New Roman" w:hAnsi="Times New Roman" w:cs="Times New Roman"/>
          <w:sz w:val="24"/>
          <w:szCs w:val="24"/>
        </w:rPr>
        <w:t>University of Swabi</w:t>
      </w:r>
    </w:p>
    <w:p w:rsidR="00CB67E9" w:rsidRDefault="00CB67E9" w:rsidP="005017BD">
      <w:pPr>
        <w:spacing w:after="0"/>
        <w:ind w:left="180"/>
      </w:pPr>
    </w:p>
    <w:p w:rsidR="00CB67E9" w:rsidRDefault="00CB67E9" w:rsidP="00EE15C7">
      <w:pPr>
        <w:spacing w:after="0"/>
      </w:pPr>
    </w:p>
    <w:sectPr w:rsidR="00CB67E9" w:rsidSect="00131803">
      <w:pgSz w:w="12240" w:h="15840"/>
      <w:pgMar w:top="864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A19ED"/>
    <w:multiLevelType w:val="hybridMultilevel"/>
    <w:tmpl w:val="A2CCF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33751"/>
    <w:multiLevelType w:val="hybridMultilevel"/>
    <w:tmpl w:val="B0E8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7A5F40"/>
    <w:rsid w:val="00001B31"/>
    <w:rsid w:val="00011C3E"/>
    <w:rsid w:val="00080F68"/>
    <w:rsid w:val="00087CEF"/>
    <w:rsid w:val="00092C10"/>
    <w:rsid w:val="00093BEA"/>
    <w:rsid w:val="0009698A"/>
    <w:rsid w:val="00131803"/>
    <w:rsid w:val="00136C5B"/>
    <w:rsid w:val="001502F3"/>
    <w:rsid w:val="001F75DD"/>
    <w:rsid w:val="002531B3"/>
    <w:rsid w:val="002A26BA"/>
    <w:rsid w:val="0030500A"/>
    <w:rsid w:val="0034114B"/>
    <w:rsid w:val="003541EF"/>
    <w:rsid w:val="00387B2A"/>
    <w:rsid w:val="003C2181"/>
    <w:rsid w:val="003E366A"/>
    <w:rsid w:val="004277C4"/>
    <w:rsid w:val="00442463"/>
    <w:rsid w:val="004A1DB3"/>
    <w:rsid w:val="004B4135"/>
    <w:rsid w:val="005017BD"/>
    <w:rsid w:val="00507E5B"/>
    <w:rsid w:val="0051310B"/>
    <w:rsid w:val="0053338B"/>
    <w:rsid w:val="00565D6E"/>
    <w:rsid w:val="0058412F"/>
    <w:rsid w:val="00591080"/>
    <w:rsid w:val="005A7C2F"/>
    <w:rsid w:val="005C43EA"/>
    <w:rsid w:val="005E4EA9"/>
    <w:rsid w:val="0062455A"/>
    <w:rsid w:val="00625B97"/>
    <w:rsid w:val="00636A8C"/>
    <w:rsid w:val="00654CF6"/>
    <w:rsid w:val="0068211D"/>
    <w:rsid w:val="006A225E"/>
    <w:rsid w:val="006D4303"/>
    <w:rsid w:val="0072649E"/>
    <w:rsid w:val="007317B7"/>
    <w:rsid w:val="00742467"/>
    <w:rsid w:val="00746ACA"/>
    <w:rsid w:val="007565A8"/>
    <w:rsid w:val="007A5F40"/>
    <w:rsid w:val="00802F35"/>
    <w:rsid w:val="0081383A"/>
    <w:rsid w:val="008268AF"/>
    <w:rsid w:val="00847F17"/>
    <w:rsid w:val="008536A7"/>
    <w:rsid w:val="0089555B"/>
    <w:rsid w:val="009558DC"/>
    <w:rsid w:val="009A32FF"/>
    <w:rsid w:val="009F1C7E"/>
    <w:rsid w:val="00A0511A"/>
    <w:rsid w:val="00A37BFC"/>
    <w:rsid w:val="00A51EC9"/>
    <w:rsid w:val="00A7337F"/>
    <w:rsid w:val="00A83999"/>
    <w:rsid w:val="00A90EBA"/>
    <w:rsid w:val="00A94923"/>
    <w:rsid w:val="00AB6B03"/>
    <w:rsid w:val="00AC4C5A"/>
    <w:rsid w:val="00AF740D"/>
    <w:rsid w:val="00B268CE"/>
    <w:rsid w:val="00B3613D"/>
    <w:rsid w:val="00B8574C"/>
    <w:rsid w:val="00BB0CF4"/>
    <w:rsid w:val="00BE201D"/>
    <w:rsid w:val="00C03E38"/>
    <w:rsid w:val="00C14183"/>
    <w:rsid w:val="00C3794C"/>
    <w:rsid w:val="00C73701"/>
    <w:rsid w:val="00C8116C"/>
    <w:rsid w:val="00C85EB6"/>
    <w:rsid w:val="00CB41E2"/>
    <w:rsid w:val="00CB67E9"/>
    <w:rsid w:val="00CE4543"/>
    <w:rsid w:val="00D01E06"/>
    <w:rsid w:val="00D13EB6"/>
    <w:rsid w:val="00D43DEA"/>
    <w:rsid w:val="00D4716D"/>
    <w:rsid w:val="00D72719"/>
    <w:rsid w:val="00D822DE"/>
    <w:rsid w:val="00D9034E"/>
    <w:rsid w:val="00DD2621"/>
    <w:rsid w:val="00DD72B5"/>
    <w:rsid w:val="00DE2F7B"/>
    <w:rsid w:val="00DE6D52"/>
    <w:rsid w:val="00DF2E6C"/>
    <w:rsid w:val="00DF6679"/>
    <w:rsid w:val="00E04538"/>
    <w:rsid w:val="00E05068"/>
    <w:rsid w:val="00E07A53"/>
    <w:rsid w:val="00E3258A"/>
    <w:rsid w:val="00E467A1"/>
    <w:rsid w:val="00E47695"/>
    <w:rsid w:val="00E76F85"/>
    <w:rsid w:val="00E91095"/>
    <w:rsid w:val="00E94D51"/>
    <w:rsid w:val="00EE15C7"/>
    <w:rsid w:val="00F04505"/>
    <w:rsid w:val="00F13DA3"/>
    <w:rsid w:val="00F41604"/>
    <w:rsid w:val="00F4604A"/>
    <w:rsid w:val="00F503FD"/>
    <w:rsid w:val="00F54EAA"/>
    <w:rsid w:val="00F60CC3"/>
    <w:rsid w:val="00F75F81"/>
    <w:rsid w:val="00FF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8A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087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98A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9698A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09698A"/>
    <w:rPr>
      <w:rFonts w:ascii="Calibri" w:eastAsia="Times New Roman" w:hAnsi="Calibri" w:cs="Times New Roman"/>
      <w:b/>
      <w:bCs/>
      <w:sz w:val="28"/>
      <w:lang w:val="en-GB"/>
    </w:rPr>
  </w:style>
  <w:style w:type="paragraph" w:styleId="ListParagraph">
    <w:name w:val="List Paragraph"/>
    <w:basedOn w:val="Normal"/>
    <w:uiPriority w:val="34"/>
    <w:qFormat/>
    <w:rsid w:val="00DE2F7B"/>
    <w:pPr>
      <w:ind w:left="720"/>
      <w:contextualSpacing/>
    </w:pPr>
    <w:rPr>
      <w:rFonts w:eastAsiaTheme="minorHAnsi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087C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087CEF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">
    <w:name w:val="fn"/>
    <w:basedOn w:val="DefaultParagraphFont"/>
    <w:rsid w:val="00087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geo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9D18-67F8-440F-A7CD-F860E192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geo-letterhead</Template>
  <TotalTime>42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Geology</cp:lastModifiedBy>
  <cp:revision>21</cp:revision>
  <cp:lastPrinted>2014-10-10T06:49:00Z</cp:lastPrinted>
  <dcterms:created xsi:type="dcterms:W3CDTF">2014-09-29T07:36:00Z</dcterms:created>
  <dcterms:modified xsi:type="dcterms:W3CDTF">2014-10-14T10:36:00Z</dcterms:modified>
</cp:coreProperties>
</file>