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1D" w:rsidRPr="00C8116C" w:rsidRDefault="0009698A" w:rsidP="0009698A">
      <w:pPr>
        <w:pStyle w:val="Title"/>
        <w:tabs>
          <w:tab w:val="left" w:pos="990"/>
        </w:tabs>
        <w:rPr>
          <w:rFonts w:ascii="Times New Roman" w:hAnsi="Times New Roman"/>
          <w:sz w:val="48"/>
          <w:szCs w:val="48"/>
        </w:rPr>
      </w:pPr>
      <w:r>
        <w:rPr>
          <w:noProof/>
          <w:sz w:val="48"/>
          <w:szCs w:val="4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-241936</wp:posOffset>
            </wp:positionH>
            <wp:positionV relativeFrom="paragraph">
              <wp:posOffset>43673</wp:posOffset>
            </wp:positionV>
            <wp:extent cx="1836155" cy="884062"/>
            <wp:effectExtent l="19050" t="0" r="0" b="0"/>
            <wp:wrapNone/>
            <wp:docPr id="13" name="Picture 13" descr="C:\Users\taqwa\Desktop\Monogram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qwa\Desktop\Monogram.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362" cy="8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17B7">
        <w:rPr>
          <w:sz w:val="48"/>
          <w:szCs w:val="48"/>
        </w:rPr>
        <w:t xml:space="preserve">          </w:t>
      </w:r>
      <w:r w:rsidR="00BE201D" w:rsidRPr="00C8116C">
        <w:rPr>
          <w:rFonts w:ascii="Times New Roman" w:hAnsi="Times New Roman"/>
          <w:sz w:val="48"/>
          <w:szCs w:val="48"/>
        </w:rPr>
        <w:t>Department of Geology</w:t>
      </w:r>
    </w:p>
    <w:p w:rsidR="0009698A" w:rsidRPr="00C8116C" w:rsidRDefault="009558DC" w:rsidP="009558DC">
      <w:pPr>
        <w:pStyle w:val="Title"/>
        <w:tabs>
          <w:tab w:val="left" w:pos="990"/>
        </w:tabs>
        <w:rPr>
          <w:rFonts w:ascii="Times New Roman" w:hAnsi="Times New Roman"/>
          <w:sz w:val="40"/>
          <w:szCs w:val="40"/>
        </w:rPr>
      </w:pPr>
      <w:r w:rsidRPr="00C8116C">
        <w:rPr>
          <w:rFonts w:ascii="Times New Roman" w:hAnsi="Times New Roman"/>
          <w:sz w:val="32"/>
          <w:szCs w:val="32"/>
        </w:rPr>
        <w:tab/>
      </w:r>
      <w:r w:rsidR="00C8116C" w:rsidRPr="00C8116C">
        <w:rPr>
          <w:rFonts w:ascii="Times New Roman" w:hAnsi="Times New Roman"/>
          <w:sz w:val="40"/>
          <w:szCs w:val="40"/>
        </w:rPr>
        <w:t>2</w:t>
      </w:r>
      <w:r w:rsidR="00C8116C" w:rsidRPr="00C8116C">
        <w:rPr>
          <w:rFonts w:ascii="Times New Roman" w:hAnsi="Times New Roman"/>
          <w:sz w:val="40"/>
          <w:szCs w:val="40"/>
          <w:vertAlign w:val="superscript"/>
        </w:rPr>
        <w:t>nd</w:t>
      </w:r>
      <w:r w:rsidR="00C8116C" w:rsidRPr="00C8116C">
        <w:rPr>
          <w:rFonts w:ascii="Times New Roman" w:hAnsi="Times New Roman"/>
          <w:sz w:val="40"/>
          <w:szCs w:val="40"/>
        </w:rPr>
        <w:t xml:space="preserve"> Merit List</w:t>
      </w:r>
    </w:p>
    <w:p w:rsidR="009558DC" w:rsidRPr="00C8116C" w:rsidRDefault="009558DC" w:rsidP="009558DC">
      <w:pPr>
        <w:pStyle w:val="Title"/>
        <w:tabs>
          <w:tab w:val="left" w:pos="990"/>
        </w:tabs>
        <w:rPr>
          <w:rFonts w:ascii="Times New Roman" w:hAnsi="Times New Roman"/>
          <w:sz w:val="32"/>
          <w:szCs w:val="32"/>
        </w:rPr>
      </w:pPr>
      <w:r w:rsidRPr="00C8116C">
        <w:rPr>
          <w:rFonts w:ascii="Times New Roman" w:hAnsi="Times New Roman"/>
          <w:sz w:val="32"/>
          <w:szCs w:val="32"/>
        </w:rPr>
        <w:tab/>
        <w:t>B.S (Geology)</w:t>
      </w:r>
    </w:p>
    <w:p w:rsidR="0009698A" w:rsidRPr="00C8116C" w:rsidRDefault="009D3A7F" w:rsidP="0009698A">
      <w:pPr>
        <w:pStyle w:val="Title"/>
        <w:rPr>
          <w:rFonts w:ascii="Times New Roman" w:hAnsi="Times New Roman"/>
          <w:b w:val="0"/>
          <w:bCs w:val="0"/>
          <w:sz w:val="16"/>
          <w:szCs w:val="16"/>
        </w:rPr>
      </w:pPr>
      <w:r w:rsidRPr="009D3A7F">
        <w:rPr>
          <w:rFonts w:ascii="Times New Roman" w:hAnsi="Times New Roman"/>
          <w:noProof/>
          <w:sz w:val="20"/>
          <w:lang w:val="en-US"/>
        </w:rPr>
        <w:pict>
          <v:line id="Line 1" o:spid="_x0000_s1027" style="position:absolute;left:0;text-align:left;z-index:251659264;visibility:visible;mso-wrap-distance-top:-3e-5mm;mso-wrap-distance-bottom:-3e-5mm" from="-18pt,23.75pt" to="510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" strokecolor="gray" strokeweight="1pt"/>
        </w:pict>
      </w:r>
    </w:p>
    <w:p w:rsidR="00D9034E" w:rsidRDefault="00D13EB6" w:rsidP="007A5F40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bookmarkStart w:id="0" w:name="_GoBack"/>
      <w:bookmarkEnd w:id="0"/>
      <w:r w:rsidR="007317B7">
        <w:rPr>
          <w:rFonts w:ascii="Arial" w:hAnsi="Arial"/>
          <w:sz w:val="24"/>
          <w:szCs w:val="24"/>
        </w:rPr>
        <w:tab/>
      </w:r>
      <w:r w:rsidR="007317B7">
        <w:rPr>
          <w:rFonts w:ascii="Arial" w:hAnsi="Arial"/>
          <w:sz w:val="24"/>
          <w:szCs w:val="24"/>
        </w:rPr>
        <w:tab/>
      </w:r>
      <w:r w:rsidR="007317B7">
        <w:rPr>
          <w:rFonts w:ascii="Arial" w:hAnsi="Arial"/>
          <w:sz w:val="24"/>
          <w:szCs w:val="24"/>
        </w:rPr>
        <w:tab/>
      </w:r>
      <w:r w:rsidR="007317B7">
        <w:rPr>
          <w:rFonts w:ascii="Arial" w:hAnsi="Arial"/>
          <w:sz w:val="24"/>
          <w:szCs w:val="24"/>
        </w:rPr>
        <w:tab/>
      </w:r>
      <w:r w:rsidR="00131803">
        <w:rPr>
          <w:rFonts w:ascii="Arial" w:hAnsi="Arial"/>
          <w:sz w:val="24"/>
          <w:szCs w:val="24"/>
        </w:rPr>
        <w:tab/>
      </w:r>
      <w:r w:rsidR="007317B7">
        <w:rPr>
          <w:rFonts w:ascii="Arial" w:hAnsi="Arial"/>
          <w:sz w:val="24"/>
          <w:szCs w:val="24"/>
        </w:rPr>
        <w:tab/>
      </w:r>
      <w:r w:rsidR="004277C4">
        <w:rPr>
          <w:rFonts w:ascii="Arial" w:hAnsi="Arial"/>
          <w:sz w:val="24"/>
          <w:szCs w:val="24"/>
        </w:rPr>
        <w:tab/>
      </w:r>
    </w:p>
    <w:p w:rsidR="00D9034E" w:rsidRPr="00E76F85" w:rsidRDefault="00E76F85" w:rsidP="00D822DE">
      <w:pPr>
        <w:rPr>
          <w:rFonts w:ascii="Times New Roman" w:hAnsi="Times New Roman" w:cs="Times New Roman"/>
          <w:b/>
          <w:sz w:val="36"/>
          <w:szCs w:val="36"/>
        </w:rPr>
      </w:pPr>
      <w:r w:rsidRPr="00E76F85">
        <w:rPr>
          <w:rFonts w:ascii="Times New Roman" w:hAnsi="Times New Roman" w:cs="Times New Roman"/>
          <w:b/>
          <w:sz w:val="36"/>
          <w:szCs w:val="36"/>
        </w:rPr>
        <w:t xml:space="preserve">Interview and fee </w:t>
      </w:r>
      <w:r w:rsidR="00F4604A" w:rsidRPr="00E76F85">
        <w:rPr>
          <w:rFonts w:ascii="Times New Roman" w:hAnsi="Times New Roman" w:cs="Times New Roman"/>
          <w:b/>
          <w:sz w:val="36"/>
          <w:szCs w:val="36"/>
        </w:rPr>
        <w:t>deposit</w:t>
      </w:r>
      <w:r w:rsidR="00652132">
        <w:rPr>
          <w:rFonts w:ascii="Times New Roman" w:hAnsi="Times New Roman" w:cs="Times New Roman"/>
          <w:b/>
          <w:sz w:val="36"/>
          <w:szCs w:val="36"/>
        </w:rPr>
        <w:t xml:space="preserve"> date: 17 and 18 September, </w:t>
      </w:r>
      <w:r w:rsidRPr="00E76F85">
        <w:rPr>
          <w:rFonts w:ascii="Times New Roman" w:hAnsi="Times New Roman" w:cs="Times New Roman"/>
          <w:b/>
          <w:sz w:val="36"/>
          <w:szCs w:val="36"/>
        </w:rPr>
        <w:t>2014</w:t>
      </w:r>
    </w:p>
    <w:tbl>
      <w:tblPr>
        <w:tblW w:w="9966" w:type="dxa"/>
        <w:tblInd w:w="108" w:type="dxa"/>
        <w:tblLook w:val="04A0"/>
      </w:tblPr>
      <w:tblGrid>
        <w:gridCol w:w="952"/>
        <w:gridCol w:w="2476"/>
        <w:gridCol w:w="720"/>
        <w:gridCol w:w="1876"/>
        <w:gridCol w:w="1357"/>
        <w:gridCol w:w="2585"/>
      </w:tblGrid>
      <w:tr w:rsidR="00C8116C" w:rsidRPr="007E108E" w:rsidTr="0051310B">
        <w:trPr>
          <w:trHeight w:val="379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7E108E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>S.No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7E108E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 xml:space="preserve">Name 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7E108E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>Father Name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76091"/>
            <w:noWrap/>
            <w:vAlign w:val="center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7E108E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>%Aggregate</w:t>
            </w:r>
          </w:p>
        </w:tc>
      </w:tr>
      <w:tr w:rsidR="00C8116C" w:rsidRPr="007E108E" w:rsidTr="0051310B">
        <w:trPr>
          <w:trHeight w:val="35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hassan Iqbal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Iqbal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77.08</w:t>
            </w:r>
          </w:p>
        </w:tc>
      </w:tr>
      <w:tr w:rsidR="00C8116C" w:rsidRPr="007E108E" w:rsidTr="0051310B">
        <w:trPr>
          <w:trHeight w:val="35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Zakria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Ghani Ur Rehman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76.96</w:t>
            </w:r>
          </w:p>
        </w:tc>
      </w:tr>
      <w:tr w:rsidR="00C8116C" w:rsidRPr="007E108E" w:rsidTr="0051310B">
        <w:trPr>
          <w:trHeight w:val="35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Ahmad Khan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Hukam Khan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76.86</w:t>
            </w:r>
          </w:p>
        </w:tc>
      </w:tr>
      <w:tr w:rsidR="00C8116C" w:rsidRPr="007E108E" w:rsidTr="0051310B">
        <w:trPr>
          <w:trHeight w:val="35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Khalid Khan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Azeem Khan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76.69</w:t>
            </w:r>
          </w:p>
        </w:tc>
      </w:tr>
      <w:tr w:rsidR="00C8116C" w:rsidRPr="007E108E" w:rsidTr="0051310B">
        <w:trPr>
          <w:trHeight w:val="35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hashim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Arab Khan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76.65</w:t>
            </w:r>
          </w:p>
        </w:tc>
      </w:tr>
      <w:tr w:rsidR="00C8116C" w:rsidRPr="007E108E" w:rsidTr="0051310B">
        <w:trPr>
          <w:trHeight w:val="35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sz w:val="24"/>
                <w:szCs w:val="24"/>
              </w:rPr>
              <w:t>Waleed Qadar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sz w:val="24"/>
                <w:szCs w:val="24"/>
              </w:rPr>
              <w:t>Fazli Qadar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sz w:val="24"/>
                <w:szCs w:val="24"/>
              </w:rPr>
              <w:t>76.63</w:t>
            </w:r>
          </w:p>
        </w:tc>
      </w:tr>
      <w:tr w:rsidR="00C8116C" w:rsidRPr="007E108E" w:rsidTr="0051310B">
        <w:trPr>
          <w:trHeight w:val="35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sz w:val="24"/>
                <w:szCs w:val="24"/>
              </w:rPr>
              <w:t>Anees Ahmad Khan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sz w:val="24"/>
                <w:szCs w:val="24"/>
              </w:rPr>
              <w:t>Zarafatullah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76.63</w:t>
            </w:r>
          </w:p>
        </w:tc>
      </w:tr>
      <w:tr w:rsidR="00C8116C" w:rsidRPr="007E108E" w:rsidTr="0051310B">
        <w:trPr>
          <w:trHeight w:val="35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sz w:val="24"/>
                <w:szCs w:val="24"/>
              </w:rPr>
              <w:t>Saddam Hussain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sz w:val="24"/>
                <w:szCs w:val="24"/>
              </w:rPr>
              <w:t>Badshah Nehayat Khan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sz w:val="24"/>
                <w:szCs w:val="24"/>
              </w:rPr>
              <w:t>76.63</w:t>
            </w:r>
          </w:p>
        </w:tc>
      </w:tr>
      <w:tr w:rsidR="00C8116C" w:rsidRPr="007E108E" w:rsidTr="0051310B">
        <w:trPr>
          <w:trHeight w:val="35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sz w:val="24"/>
                <w:szCs w:val="24"/>
              </w:rPr>
              <w:t>Aamir Khan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sz w:val="24"/>
                <w:szCs w:val="24"/>
              </w:rPr>
              <w:t>Khial Muhammad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76.63</w:t>
            </w:r>
          </w:p>
        </w:tc>
      </w:tr>
      <w:tr w:rsidR="00C8116C" w:rsidRPr="007E108E" w:rsidTr="0051310B">
        <w:trPr>
          <w:trHeight w:val="35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Asfandyar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Inayat Khan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76.63</w:t>
            </w:r>
          </w:p>
        </w:tc>
      </w:tr>
      <w:tr w:rsidR="00C8116C" w:rsidRPr="007E108E" w:rsidTr="0051310B">
        <w:trPr>
          <w:trHeight w:val="35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Junaid Akbar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Lajbar Khan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76.59</w:t>
            </w:r>
          </w:p>
        </w:tc>
      </w:tr>
      <w:tr w:rsidR="00C8116C" w:rsidRPr="007E108E" w:rsidTr="0051310B">
        <w:trPr>
          <w:trHeight w:val="35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Tahir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 Ali Shah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76.42</w:t>
            </w:r>
          </w:p>
        </w:tc>
      </w:tr>
      <w:tr w:rsidR="00C8116C" w:rsidRPr="007E108E" w:rsidTr="0051310B">
        <w:trPr>
          <w:trHeight w:val="35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sz w:val="24"/>
                <w:szCs w:val="24"/>
              </w:rPr>
              <w:t>Musa Muhammad Sher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sz w:val="24"/>
                <w:szCs w:val="24"/>
              </w:rPr>
              <w:t>Muhammad Sher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sz w:val="24"/>
                <w:szCs w:val="24"/>
              </w:rPr>
              <w:t>76.26</w:t>
            </w:r>
          </w:p>
        </w:tc>
      </w:tr>
      <w:tr w:rsidR="00C8116C" w:rsidRPr="007E108E" w:rsidTr="0051310B">
        <w:trPr>
          <w:trHeight w:val="35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Zia Ullah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Latif Ullah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76.20</w:t>
            </w:r>
          </w:p>
        </w:tc>
      </w:tr>
      <w:tr w:rsidR="00C8116C" w:rsidRPr="007E108E" w:rsidTr="0051310B">
        <w:trPr>
          <w:trHeight w:val="35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Asadullah Khan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Saifoor Khan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76.10</w:t>
            </w:r>
          </w:p>
        </w:tc>
      </w:tr>
      <w:tr w:rsidR="00C8116C" w:rsidRPr="007E108E" w:rsidTr="0051310B">
        <w:trPr>
          <w:trHeight w:val="35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Noor Ahmad Shah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Zahir Shah Mian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76.01</w:t>
            </w:r>
          </w:p>
        </w:tc>
      </w:tr>
      <w:tr w:rsidR="00C8116C" w:rsidRPr="007E108E" w:rsidTr="0051310B">
        <w:trPr>
          <w:trHeight w:val="35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sz w:val="24"/>
                <w:szCs w:val="24"/>
              </w:rPr>
              <w:t>Junaid Ali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sz w:val="24"/>
                <w:szCs w:val="24"/>
              </w:rPr>
              <w:t>Muhammad Ali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76.00</w:t>
            </w:r>
          </w:p>
        </w:tc>
      </w:tr>
      <w:tr w:rsidR="00C8116C" w:rsidRPr="007E108E" w:rsidTr="0051310B">
        <w:trPr>
          <w:trHeight w:val="35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hassan Saeed Tahir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Saeed Ur Rehman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75.87</w:t>
            </w:r>
          </w:p>
        </w:tc>
      </w:tr>
      <w:tr w:rsidR="00C8116C" w:rsidRPr="007E108E" w:rsidTr="0051310B">
        <w:trPr>
          <w:trHeight w:val="35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Najib Ullah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Shahab Uddin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75.70</w:t>
            </w:r>
          </w:p>
        </w:tc>
      </w:tr>
      <w:tr w:rsidR="00C8116C" w:rsidRPr="007E108E" w:rsidTr="0051310B">
        <w:trPr>
          <w:trHeight w:val="35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Kamran Aziz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Aziz Jan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75.68</w:t>
            </w:r>
          </w:p>
        </w:tc>
      </w:tr>
      <w:tr w:rsidR="00C8116C" w:rsidRPr="007E108E" w:rsidTr="0051310B">
        <w:trPr>
          <w:trHeight w:val="35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Noor Ul Wahab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Wazir Muhammad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75.54</w:t>
            </w:r>
          </w:p>
        </w:tc>
      </w:tr>
      <w:tr w:rsidR="00C8116C" w:rsidRPr="007E108E" w:rsidTr="0051310B">
        <w:trPr>
          <w:trHeight w:val="35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Jalal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Shoukat Ali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75.48</w:t>
            </w:r>
          </w:p>
        </w:tc>
      </w:tr>
      <w:tr w:rsidR="00C8116C" w:rsidRPr="007E108E" w:rsidTr="0051310B">
        <w:trPr>
          <w:trHeight w:val="35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Ubaid Bahadar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Siar Bahadar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75.48</w:t>
            </w:r>
          </w:p>
        </w:tc>
      </w:tr>
      <w:tr w:rsidR="00C8116C" w:rsidRPr="007E108E" w:rsidTr="0051310B">
        <w:trPr>
          <w:trHeight w:val="35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sz w:val="24"/>
                <w:szCs w:val="24"/>
              </w:rPr>
              <w:t>Jamal Tariq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sz w:val="24"/>
                <w:szCs w:val="24"/>
              </w:rPr>
              <w:t>Muhammad Tariq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sz w:val="24"/>
                <w:szCs w:val="24"/>
              </w:rPr>
              <w:t>75.41</w:t>
            </w:r>
          </w:p>
        </w:tc>
      </w:tr>
      <w:tr w:rsidR="00C8116C" w:rsidRPr="007E108E" w:rsidTr="0051310B">
        <w:trPr>
          <w:trHeight w:val="35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Mohammad Sohaib Khan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 Subhan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75.40</w:t>
            </w:r>
          </w:p>
        </w:tc>
      </w:tr>
      <w:tr w:rsidR="00C8116C" w:rsidRPr="007E108E" w:rsidTr="0051310B">
        <w:trPr>
          <w:trHeight w:val="35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sz w:val="24"/>
                <w:szCs w:val="24"/>
              </w:rPr>
              <w:t>Abid Ullah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sz w:val="24"/>
                <w:szCs w:val="24"/>
              </w:rPr>
              <w:t>Mir Ayaz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sz w:val="24"/>
                <w:szCs w:val="24"/>
              </w:rPr>
              <w:t>75.39</w:t>
            </w:r>
          </w:p>
        </w:tc>
      </w:tr>
      <w:tr w:rsidR="00C8116C" w:rsidRPr="007E108E" w:rsidTr="0051310B">
        <w:trPr>
          <w:trHeight w:val="28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6C" w:rsidRDefault="00C8116C" w:rsidP="00AA2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07A53" w:rsidRPr="007E108E" w:rsidRDefault="00E07A53" w:rsidP="00AA2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116C" w:rsidRPr="007E108E" w:rsidTr="0051310B">
        <w:trPr>
          <w:trHeight w:val="28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116C" w:rsidRPr="007E108E" w:rsidTr="0051310B">
        <w:trPr>
          <w:trHeight w:val="294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116C" w:rsidRPr="007E108E" w:rsidTr="0051310B">
        <w:trPr>
          <w:trHeight w:val="435"/>
        </w:trPr>
        <w:tc>
          <w:tcPr>
            <w:tcW w:w="99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center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7E108E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lastRenderedPageBreak/>
              <w:t xml:space="preserve">Fata Seat </w:t>
            </w:r>
          </w:p>
        </w:tc>
      </w:tr>
      <w:tr w:rsidR="00654CF6" w:rsidRPr="007E108E" w:rsidTr="0051310B">
        <w:trPr>
          <w:trHeight w:val="294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CF6" w:rsidRPr="007E108E" w:rsidRDefault="00654CF6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F6" w:rsidRPr="007E108E" w:rsidRDefault="00654CF6" w:rsidP="000A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Yousaf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F6" w:rsidRPr="007E108E" w:rsidRDefault="00654CF6" w:rsidP="000A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haji Aslam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CF6" w:rsidRPr="007E108E" w:rsidRDefault="00654CF6" w:rsidP="000A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75.19</w:t>
            </w:r>
          </w:p>
        </w:tc>
      </w:tr>
      <w:tr w:rsidR="00C8116C" w:rsidRPr="007E108E" w:rsidTr="0051310B">
        <w:trPr>
          <w:trHeight w:val="294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16C" w:rsidRPr="007E108E" w:rsidRDefault="00654CF6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1502F3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Zahid Hussain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1502F3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Hazrat Hussan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093BEA" w:rsidRDefault="001502F3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93BE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74.42</w:t>
            </w:r>
          </w:p>
        </w:tc>
      </w:tr>
      <w:tr w:rsidR="00C8116C" w:rsidRPr="007E108E" w:rsidTr="0051310B">
        <w:trPr>
          <w:trHeight w:val="294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654CF6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1502F3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Atiq Ur Rehman Afridi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1502F3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Fazal Rehman</w:t>
            </w:r>
          </w:p>
        </w:tc>
        <w:tc>
          <w:tcPr>
            <w:tcW w:w="3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093BEA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93BE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="001502F3" w:rsidRPr="00093BE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4.41</w:t>
            </w:r>
          </w:p>
        </w:tc>
      </w:tr>
      <w:tr w:rsidR="00C8116C" w:rsidRPr="007E108E" w:rsidTr="0051310B">
        <w:trPr>
          <w:trHeight w:val="36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16C" w:rsidRPr="007E108E" w:rsidRDefault="00C8116C" w:rsidP="00AA2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16C" w:rsidRPr="007E108E" w:rsidRDefault="00C8116C" w:rsidP="00AA2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16C" w:rsidRPr="00093BEA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16C" w:rsidRPr="007E108E" w:rsidTr="0051310B">
        <w:trPr>
          <w:trHeight w:val="36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16C" w:rsidRPr="007E108E" w:rsidRDefault="00C8116C" w:rsidP="00AA2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16C" w:rsidRPr="007E108E" w:rsidRDefault="00C8116C" w:rsidP="00AA2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16C" w:rsidRPr="00093BEA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16C" w:rsidRPr="007E108E" w:rsidTr="0051310B">
        <w:trPr>
          <w:trHeight w:val="420"/>
        </w:trPr>
        <w:tc>
          <w:tcPr>
            <w:tcW w:w="996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76091"/>
            <w:noWrap/>
            <w:vAlign w:val="center"/>
            <w:hideMark/>
          </w:tcPr>
          <w:p w:rsidR="00C8116C" w:rsidRPr="00093BEA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093BEA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 xml:space="preserve">Afghan Seat </w:t>
            </w:r>
          </w:p>
        </w:tc>
      </w:tr>
      <w:tr w:rsidR="00C8116C" w:rsidRPr="007E108E" w:rsidTr="0051310B">
        <w:trPr>
          <w:trHeight w:val="29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sz w:val="24"/>
                <w:szCs w:val="24"/>
              </w:rPr>
              <w:t>Abdul Sattar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sz w:val="24"/>
                <w:szCs w:val="24"/>
              </w:rPr>
              <w:t>Abdul Dayan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093BEA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EA">
              <w:rPr>
                <w:rFonts w:ascii="Times New Roman" w:eastAsia="Times New Roman" w:hAnsi="Times New Roman" w:cs="Times New Roman"/>
                <w:sz w:val="24"/>
                <w:szCs w:val="24"/>
              </w:rPr>
              <w:t>63.48</w:t>
            </w:r>
          </w:p>
        </w:tc>
      </w:tr>
      <w:tr w:rsidR="00C8116C" w:rsidRPr="007E108E" w:rsidTr="0051310B">
        <w:trPr>
          <w:trHeight w:val="29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sz w:val="24"/>
                <w:szCs w:val="24"/>
              </w:rPr>
              <w:t>Abdullah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7E108E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8E">
              <w:rPr>
                <w:rFonts w:ascii="Times New Roman" w:eastAsia="Times New Roman" w:hAnsi="Times New Roman" w:cs="Times New Roman"/>
                <w:sz w:val="24"/>
                <w:szCs w:val="24"/>
              </w:rPr>
              <w:t>Saleh Muhammad</w:t>
            </w:r>
          </w:p>
        </w:tc>
        <w:tc>
          <w:tcPr>
            <w:tcW w:w="3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6C" w:rsidRPr="00093BEA" w:rsidRDefault="00C8116C" w:rsidP="00AA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EA">
              <w:rPr>
                <w:rFonts w:ascii="Times New Roman" w:eastAsia="Times New Roman" w:hAnsi="Times New Roman" w:cs="Times New Roman"/>
                <w:sz w:val="24"/>
                <w:szCs w:val="24"/>
              </w:rPr>
              <w:t>61.53</w:t>
            </w:r>
          </w:p>
        </w:tc>
      </w:tr>
    </w:tbl>
    <w:p w:rsidR="00CB67E9" w:rsidRDefault="00CB67E9" w:rsidP="005017BD">
      <w:pPr>
        <w:spacing w:after="0"/>
        <w:ind w:left="180"/>
      </w:pPr>
    </w:p>
    <w:p w:rsidR="00CB67E9" w:rsidRDefault="00CB67E9" w:rsidP="005017BD">
      <w:pPr>
        <w:spacing w:after="0"/>
        <w:ind w:left="180"/>
      </w:pPr>
    </w:p>
    <w:p w:rsidR="00CB67E9" w:rsidRDefault="00CB67E9" w:rsidP="005017BD">
      <w:pPr>
        <w:spacing w:after="0"/>
        <w:ind w:left="180"/>
      </w:pPr>
    </w:p>
    <w:p w:rsidR="00CB67E9" w:rsidRDefault="00CB67E9" w:rsidP="005017BD">
      <w:pPr>
        <w:spacing w:after="0"/>
        <w:ind w:left="180"/>
      </w:pPr>
    </w:p>
    <w:p w:rsidR="00CB67E9" w:rsidRDefault="00CB67E9" w:rsidP="005017BD">
      <w:pPr>
        <w:spacing w:after="0"/>
        <w:ind w:left="180"/>
      </w:pPr>
    </w:p>
    <w:p w:rsidR="00CB67E9" w:rsidRDefault="00CB67E9" w:rsidP="005017BD">
      <w:pPr>
        <w:spacing w:after="0"/>
        <w:ind w:left="180"/>
      </w:pPr>
    </w:p>
    <w:p w:rsidR="00CB67E9" w:rsidRDefault="00CB67E9" w:rsidP="005017BD">
      <w:pPr>
        <w:spacing w:after="0"/>
        <w:ind w:left="180"/>
      </w:pPr>
    </w:p>
    <w:p w:rsidR="00CB67E9" w:rsidRDefault="00CB67E9" w:rsidP="005017BD">
      <w:pPr>
        <w:spacing w:after="0"/>
        <w:ind w:left="180"/>
      </w:pPr>
    </w:p>
    <w:p w:rsidR="00CB67E9" w:rsidRDefault="00CB67E9" w:rsidP="005017BD">
      <w:pPr>
        <w:spacing w:after="0"/>
        <w:ind w:left="180"/>
      </w:pPr>
    </w:p>
    <w:p w:rsidR="00CB67E9" w:rsidRDefault="006D4303" w:rsidP="006D4303">
      <w:pPr>
        <w:spacing w:after="0"/>
        <w:ind w:left="7200" w:firstLine="720"/>
        <w:jc w:val="center"/>
      </w:pPr>
      <w:r>
        <w:t>_________________</w:t>
      </w:r>
    </w:p>
    <w:p w:rsidR="00CB67E9" w:rsidRPr="00C8116C" w:rsidRDefault="006D4303" w:rsidP="006D4303">
      <w:pPr>
        <w:spacing w:after="0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67E9" w:rsidRPr="00C8116C">
        <w:rPr>
          <w:rFonts w:ascii="Times New Roman" w:hAnsi="Times New Roman" w:cs="Times New Roman"/>
          <w:sz w:val="24"/>
          <w:szCs w:val="24"/>
        </w:rPr>
        <w:t>HoD, Geology</w:t>
      </w:r>
    </w:p>
    <w:p w:rsidR="00CB67E9" w:rsidRPr="00C8116C" w:rsidRDefault="006D4303" w:rsidP="006D4303">
      <w:pPr>
        <w:spacing w:after="0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67E9" w:rsidRPr="00C8116C">
        <w:rPr>
          <w:rFonts w:ascii="Times New Roman" w:hAnsi="Times New Roman" w:cs="Times New Roman"/>
          <w:sz w:val="24"/>
          <w:szCs w:val="24"/>
        </w:rPr>
        <w:t>University of Swabi</w:t>
      </w:r>
    </w:p>
    <w:p w:rsidR="00CB67E9" w:rsidRDefault="00CB67E9" w:rsidP="005017BD">
      <w:pPr>
        <w:spacing w:after="0"/>
        <w:ind w:left="180"/>
      </w:pPr>
    </w:p>
    <w:p w:rsidR="00CB67E9" w:rsidRDefault="00CB67E9" w:rsidP="005017BD">
      <w:pPr>
        <w:spacing w:after="0"/>
        <w:ind w:left="180"/>
      </w:pPr>
    </w:p>
    <w:p w:rsidR="00CB67E9" w:rsidRDefault="00CB67E9" w:rsidP="005017BD">
      <w:pPr>
        <w:spacing w:after="0"/>
        <w:ind w:left="180"/>
      </w:pPr>
    </w:p>
    <w:p w:rsidR="00CB67E9" w:rsidRDefault="00CB67E9" w:rsidP="005017BD">
      <w:pPr>
        <w:spacing w:after="0"/>
        <w:ind w:left="180"/>
      </w:pPr>
    </w:p>
    <w:p w:rsidR="00CB67E9" w:rsidRDefault="00CB67E9" w:rsidP="005017BD">
      <w:pPr>
        <w:spacing w:after="0"/>
        <w:ind w:left="180"/>
      </w:pPr>
    </w:p>
    <w:p w:rsidR="00CB67E9" w:rsidRDefault="00CB67E9" w:rsidP="005017BD">
      <w:pPr>
        <w:spacing w:after="0"/>
        <w:ind w:left="180"/>
      </w:pPr>
    </w:p>
    <w:p w:rsidR="00CB67E9" w:rsidRDefault="00CB67E9" w:rsidP="005017BD">
      <w:pPr>
        <w:spacing w:after="0"/>
        <w:ind w:left="180"/>
      </w:pPr>
    </w:p>
    <w:p w:rsidR="00CB67E9" w:rsidRDefault="00CB67E9" w:rsidP="005017BD">
      <w:pPr>
        <w:spacing w:after="0"/>
        <w:ind w:left="180"/>
      </w:pPr>
    </w:p>
    <w:p w:rsidR="00CB67E9" w:rsidRDefault="00CB67E9" w:rsidP="005017BD">
      <w:pPr>
        <w:spacing w:after="0"/>
        <w:ind w:left="180"/>
      </w:pPr>
    </w:p>
    <w:p w:rsidR="00CB67E9" w:rsidRDefault="00CB67E9" w:rsidP="005017BD">
      <w:pPr>
        <w:spacing w:after="0"/>
        <w:ind w:left="180"/>
      </w:pPr>
    </w:p>
    <w:p w:rsidR="00CB67E9" w:rsidRDefault="00CB67E9" w:rsidP="005017BD">
      <w:pPr>
        <w:spacing w:after="0"/>
        <w:ind w:left="180"/>
      </w:pPr>
    </w:p>
    <w:p w:rsidR="00CB67E9" w:rsidRDefault="00CB67E9" w:rsidP="005017BD">
      <w:pPr>
        <w:spacing w:after="0"/>
        <w:ind w:left="180"/>
      </w:pPr>
    </w:p>
    <w:p w:rsidR="00CB67E9" w:rsidRDefault="00CB67E9" w:rsidP="005017BD">
      <w:pPr>
        <w:spacing w:after="0"/>
        <w:ind w:left="180"/>
      </w:pPr>
    </w:p>
    <w:p w:rsidR="00CB67E9" w:rsidRDefault="00CB67E9" w:rsidP="005017BD">
      <w:pPr>
        <w:spacing w:after="0"/>
        <w:ind w:left="180"/>
      </w:pPr>
    </w:p>
    <w:p w:rsidR="00CB67E9" w:rsidRDefault="00CB67E9" w:rsidP="005017BD">
      <w:pPr>
        <w:spacing w:after="0"/>
        <w:ind w:left="180"/>
      </w:pPr>
    </w:p>
    <w:sectPr w:rsidR="00CB67E9" w:rsidSect="00131803">
      <w:pgSz w:w="12240" w:h="15840"/>
      <w:pgMar w:top="864" w:right="1008" w:bottom="1008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A19ED"/>
    <w:multiLevelType w:val="hybridMultilevel"/>
    <w:tmpl w:val="A2CCF6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33751"/>
    <w:multiLevelType w:val="hybridMultilevel"/>
    <w:tmpl w:val="B0E83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compat/>
  <w:rsids>
    <w:rsidRoot w:val="007A5F40"/>
    <w:rsid w:val="00001B31"/>
    <w:rsid w:val="00011C3E"/>
    <w:rsid w:val="00087CEF"/>
    <w:rsid w:val="00093BEA"/>
    <w:rsid w:val="0009698A"/>
    <w:rsid w:val="00131803"/>
    <w:rsid w:val="00136C5B"/>
    <w:rsid w:val="001502F3"/>
    <w:rsid w:val="001F75DD"/>
    <w:rsid w:val="002531B3"/>
    <w:rsid w:val="0030500A"/>
    <w:rsid w:val="003541EF"/>
    <w:rsid w:val="00387B2A"/>
    <w:rsid w:val="003C2181"/>
    <w:rsid w:val="003E366A"/>
    <w:rsid w:val="004277C4"/>
    <w:rsid w:val="004A1DB3"/>
    <w:rsid w:val="004B4135"/>
    <w:rsid w:val="005017BD"/>
    <w:rsid w:val="0051310B"/>
    <w:rsid w:val="0053338B"/>
    <w:rsid w:val="0058412F"/>
    <w:rsid w:val="00591080"/>
    <w:rsid w:val="005A7C2F"/>
    <w:rsid w:val="00625B97"/>
    <w:rsid w:val="00636A8C"/>
    <w:rsid w:val="00652132"/>
    <w:rsid w:val="00654CF6"/>
    <w:rsid w:val="0068211D"/>
    <w:rsid w:val="006A225E"/>
    <w:rsid w:val="006D4303"/>
    <w:rsid w:val="007317B7"/>
    <w:rsid w:val="00742467"/>
    <w:rsid w:val="00746ACA"/>
    <w:rsid w:val="007A5F40"/>
    <w:rsid w:val="00802F35"/>
    <w:rsid w:val="0081383A"/>
    <w:rsid w:val="00847F17"/>
    <w:rsid w:val="0089555B"/>
    <w:rsid w:val="009558DC"/>
    <w:rsid w:val="009D3A7F"/>
    <w:rsid w:val="00A51EC9"/>
    <w:rsid w:val="00A7337F"/>
    <w:rsid w:val="00A83999"/>
    <w:rsid w:val="00A90EBA"/>
    <w:rsid w:val="00A94923"/>
    <w:rsid w:val="00AB6B03"/>
    <w:rsid w:val="00AF740D"/>
    <w:rsid w:val="00B268CE"/>
    <w:rsid w:val="00B3613D"/>
    <w:rsid w:val="00B8574C"/>
    <w:rsid w:val="00BB0CF4"/>
    <w:rsid w:val="00BE201D"/>
    <w:rsid w:val="00C14183"/>
    <w:rsid w:val="00C3794C"/>
    <w:rsid w:val="00C8116C"/>
    <w:rsid w:val="00CB67E9"/>
    <w:rsid w:val="00D01E06"/>
    <w:rsid w:val="00D13EB6"/>
    <w:rsid w:val="00D43DEA"/>
    <w:rsid w:val="00D72719"/>
    <w:rsid w:val="00D822DE"/>
    <w:rsid w:val="00D9034E"/>
    <w:rsid w:val="00DD72B5"/>
    <w:rsid w:val="00DE2F7B"/>
    <w:rsid w:val="00DE6D52"/>
    <w:rsid w:val="00E04538"/>
    <w:rsid w:val="00E05068"/>
    <w:rsid w:val="00E07A53"/>
    <w:rsid w:val="00E3258A"/>
    <w:rsid w:val="00E467A1"/>
    <w:rsid w:val="00E47695"/>
    <w:rsid w:val="00E76F85"/>
    <w:rsid w:val="00F13DA3"/>
    <w:rsid w:val="00F41604"/>
    <w:rsid w:val="00F4604A"/>
    <w:rsid w:val="00FF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98A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087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698A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09698A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09698A"/>
    <w:rPr>
      <w:rFonts w:ascii="Calibri" w:eastAsia="Times New Roman" w:hAnsi="Calibri" w:cs="Times New Roman"/>
      <w:b/>
      <w:bCs/>
      <w:sz w:val="28"/>
      <w:lang w:val="en-GB"/>
    </w:rPr>
  </w:style>
  <w:style w:type="paragraph" w:styleId="ListParagraph">
    <w:name w:val="List Paragraph"/>
    <w:basedOn w:val="Normal"/>
    <w:uiPriority w:val="34"/>
    <w:qFormat/>
    <w:rsid w:val="00DE2F7B"/>
    <w:pPr>
      <w:ind w:left="720"/>
      <w:contextualSpacing/>
    </w:pPr>
    <w:rPr>
      <w:rFonts w:eastAsiaTheme="minorHAnsi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087C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087CEF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">
    <w:name w:val="fn"/>
    <w:basedOn w:val="DefaultParagraphFont"/>
    <w:rsid w:val="00087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geo-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19D18-67F8-440F-A7CD-F860E192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geo-letterhead</Template>
  <TotalTime>32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Engineer Sulaiman</cp:lastModifiedBy>
  <cp:revision>12</cp:revision>
  <cp:lastPrinted>2014-09-16T20:55:00Z</cp:lastPrinted>
  <dcterms:created xsi:type="dcterms:W3CDTF">2014-09-15T17:48:00Z</dcterms:created>
  <dcterms:modified xsi:type="dcterms:W3CDTF">2014-09-17T08:20:00Z</dcterms:modified>
</cp:coreProperties>
</file>